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10AABEF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8F7AB2">
              <w:rPr>
                <w:color w:val="000000"/>
                <w:szCs w:val="22"/>
              </w:rPr>
              <w:t>Pražský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</w:t>
      </w:r>
      <w:proofErr w:type="gramEnd"/>
      <w:r w:rsidRPr="00171816">
        <w:t>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17F8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8F7AB2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351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2025-02-23T15:01:00Z</dcterms:modified>
</cp:coreProperties>
</file>