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  <w:shd w:val="clear" w:color="auto" w:fill="auto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1EBE8C47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880069" w:rsidRPr="00171816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171816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6B9376C2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 </w:t>
            </w:r>
            <w:r w:rsidR="00B419FA">
              <w:rPr>
                <w:color w:val="000000"/>
                <w:szCs w:val="22"/>
              </w:rPr>
              <w:t>Ústec</w:t>
            </w:r>
            <w:r w:rsidR="00473B79">
              <w:rPr>
                <w:color w:val="000000"/>
                <w:szCs w:val="22"/>
              </w:rPr>
              <w:t>ký</w:t>
            </w:r>
            <w:r w:rsidR="00FF721B" w:rsidRPr="00171816">
              <w:rPr>
                <w:color w:val="000000"/>
                <w:szCs w:val="22"/>
              </w:rPr>
              <w:t xml:space="preserve">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………………………………………………………………………..…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r w:rsidR="00C32B16">
        <w:rPr>
          <w:szCs w:val="24"/>
        </w:rPr>
        <w:t>……..</w:t>
      </w:r>
    </w:p>
    <w:p w14:paraId="257A7CFC" w14:textId="4E6BB0B4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FA6FCE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7064AC8A" w:rsidR="00123751" w:rsidRPr="00171816" w:rsidRDefault="00123751" w:rsidP="00123751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171816">
        <w:t>Listiny dokládajících splnění nejméně 5 let pedagogické nebo pedagogicko-psychologické praxe podle § 174 odst. 9 školského zákona – ……………………</w:t>
      </w:r>
      <w:r w:rsidR="00171816" w:rsidRPr="00171816">
        <w:t>……………………..</w:t>
      </w:r>
      <w:r w:rsidRPr="00171816">
        <w:t>.…..</w:t>
      </w:r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Text v rozsahu maximálně jedné strany formátu A4 na téma: „</w:t>
      </w:r>
      <w:r w:rsidRPr="00171816">
        <w:rPr>
          <w:bCs/>
        </w:rPr>
        <w:t>Možnosti České školní inspekce pro zvyšování kvality vzdělávání</w:t>
      </w:r>
      <w:r w:rsidRPr="00171816">
        <w:t>“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19465A1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vzdělání - </w:t>
      </w:r>
      <w:r w:rsidRPr="00171816">
        <w:rPr>
          <w:sz w:val="22"/>
          <w:szCs w:val="22"/>
        </w:rPr>
        <w:t>vysokoškolského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3B79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16419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6E4A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291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19FA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6FEF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14FCB"/>
    <w:rsid w:val="00E209C1"/>
    <w:rsid w:val="00E21A8C"/>
    <w:rsid w:val="00E21E44"/>
    <w:rsid w:val="00E21F91"/>
    <w:rsid w:val="00E2335E"/>
    <w:rsid w:val="00E250B9"/>
    <w:rsid w:val="00E271BD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6FCE"/>
    <w:rsid w:val="00FA75BF"/>
    <w:rsid w:val="00FB2D16"/>
    <w:rsid w:val="00FB2E27"/>
    <w:rsid w:val="00FB58F6"/>
    <w:rsid w:val="00FB7983"/>
    <w:rsid w:val="00FC034C"/>
    <w:rsid w:val="00FC2BA1"/>
    <w:rsid w:val="00FC2E2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160</TotalTime>
  <Pages>4</Pages>
  <Words>351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Špičáková Klára</cp:lastModifiedBy>
  <cp:revision>145</cp:revision>
  <cp:lastPrinted>2013-08-28T08:54:00Z</cp:lastPrinted>
  <dcterms:created xsi:type="dcterms:W3CDTF">2025-01-03T08:23:00Z</dcterms:created>
  <dcterms:modified xsi:type="dcterms:W3CDTF">2025-05-21T09:41:00Z</dcterms:modified>
</cp:coreProperties>
</file>