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>přijetí do služebního poměru</w:t>
      </w:r>
      <w:r w:rsidR="00E94A79" w:rsidRPr="00AA3810">
        <w:rPr>
          <w:b/>
          <w:szCs w:val="24"/>
        </w:rPr>
        <w:t xml:space="preserve"> </w:t>
      </w:r>
      <w:r w:rsidR="00E94A79" w:rsidRPr="00AA3810">
        <w:rPr>
          <w:b/>
          <w:sz w:val="26"/>
          <w:szCs w:val="26"/>
        </w:rPr>
        <w:t xml:space="preserve">a </w:t>
      </w:r>
      <w:r w:rsidR="005F5094" w:rsidRPr="001E43B0">
        <w:rPr>
          <w:b/>
          <w:sz w:val="26"/>
          <w:szCs w:val="26"/>
        </w:rPr>
        <w:t>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70DAAAFB" w:rsidR="00100020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401934">
              <w:rPr>
                <w:color w:val="000000"/>
                <w:szCs w:val="22"/>
              </w:rPr>
              <w:t xml:space="preserve">rada – </w:t>
            </w:r>
            <w:r w:rsidR="00880069" w:rsidRPr="00401934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401934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96794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3B7B2B90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401934">
              <w:rPr>
                <w:color w:val="000000"/>
                <w:szCs w:val="22"/>
              </w:rPr>
              <w:t>s</w:t>
            </w:r>
            <w:r w:rsidR="00262D6A" w:rsidRPr="00401934">
              <w:rPr>
                <w:color w:val="000000"/>
                <w:szCs w:val="22"/>
              </w:rPr>
              <w:t>ekce inspekční činn</w:t>
            </w:r>
            <w:r w:rsidR="00494964" w:rsidRPr="00401934">
              <w:rPr>
                <w:color w:val="000000"/>
                <w:szCs w:val="22"/>
              </w:rPr>
              <w:t>osti, o</w:t>
            </w:r>
            <w:r w:rsidR="00F27842" w:rsidRPr="00401934">
              <w:rPr>
                <w:color w:val="000000"/>
                <w:szCs w:val="22"/>
              </w:rPr>
              <w:t>db</w:t>
            </w:r>
            <w:r w:rsidR="00290067" w:rsidRPr="00401934">
              <w:rPr>
                <w:color w:val="000000"/>
                <w:szCs w:val="22"/>
              </w:rPr>
              <w:t>or</w:t>
            </w:r>
            <w:r w:rsidR="00455E4D" w:rsidRPr="00401934">
              <w:rPr>
                <w:color w:val="000000"/>
                <w:szCs w:val="22"/>
              </w:rPr>
              <w:t xml:space="preserve"> inspekční činnosti, </w:t>
            </w:r>
            <w:r w:rsidR="00401934" w:rsidRPr="00401934">
              <w:rPr>
                <w:color w:val="000000"/>
                <w:szCs w:val="22"/>
              </w:rPr>
              <w:t>Jihomoravský</w:t>
            </w:r>
            <w:r w:rsidR="00FF721B" w:rsidRPr="00401934">
              <w:rPr>
                <w:color w:val="000000"/>
                <w:szCs w:val="22"/>
              </w:rPr>
              <w:t xml:space="preserve"> </w:t>
            </w:r>
            <w:r w:rsidR="004934FC" w:rsidRPr="00401934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34E385BD" w:rsidR="00203214" w:rsidRPr="00401934" w:rsidRDefault="00371DC0" w:rsidP="00CF23D6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401934">
        <w:rPr>
          <w:szCs w:val="24"/>
        </w:rPr>
        <w:t>to</w:t>
      </w:r>
      <w:r w:rsidR="00203214" w:rsidRPr="00401934">
        <w:rPr>
          <w:rStyle w:val="Znakapoznpodarou"/>
          <w:szCs w:val="24"/>
        </w:rPr>
        <w:footnoteReference w:id="6"/>
      </w:r>
      <w:r w:rsidR="00203214" w:rsidRPr="00401934">
        <w:rPr>
          <w:szCs w:val="24"/>
        </w:rPr>
        <w:t>…………………………………………………………………</w:t>
      </w:r>
      <w:r w:rsidR="00401934">
        <w:rPr>
          <w:szCs w:val="24"/>
        </w:rPr>
        <w:t>………………</w:t>
      </w:r>
      <w:proofErr w:type="gramStart"/>
      <w:r w:rsidR="00203214" w:rsidRPr="00401934">
        <w:rPr>
          <w:szCs w:val="24"/>
        </w:rPr>
        <w:t>…….</w:t>
      </w:r>
      <w:proofErr w:type="gramEnd"/>
      <w:r w:rsidR="00203214" w:rsidRPr="00401934">
        <w:rPr>
          <w:szCs w:val="24"/>
        </w:rPr>
        <w:t>.…..,</w:t>
      </w:r>
    </w:p>
    <w:p w14:paraId="2FA6C18E" w14:textId="003DB39E" w:rsidR="00203214" w:rsidRPr="0040193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401934">
        <w:rPr>
          <w:szCs w:val="24"/>
        </w:rPr>
        <w:t>neboť jsem úspěšně absolvoval/a studijní program v oboru</w:t>
      </w:r>
      <w:r w:rsidRPr="00401934">
        <w:rPr>
          <w:rStyle w:val="Znakapoznpodarou"/>
          <w:szCs w:val="24"/>
        </w:rPr>
        <w:footnoteReference w:id="7"/>
      </w:r>
      <w:r w:rsidRPr="00401934">
        <w:rPr>
          <w:szCs w:val="24"/>
        </w:rPr>
        <w:t>……………</w:t>
      </w:r>
      <w:r w:rsidR="00401934">
        <w:rPr>
          <w:szCs w:val="24"/>
        </w:rPr>
        <w:t>………</w:t>
      </w:r>
      <w:r w:rsidRPr="00401934">
        <w:rPr>
          <w:szCs w:val="24"/>
        </w:rPr>
        <w:t>……………</w:t>
      </w:r>
    </w:p>
    <w:p w14:paraId="2B5C3BCE" w14:textId="545442C2" w:rsidR="00203214" w:rsidRPr="0040193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401934">
        <w:rPr>
          <w:szCs w:val="24"/>
        </w:rPr>
        <w:t>…………………………………………………………………..…………</w:t>
      </w:r>
      <w:r w:rsidR="00401934">
        <w:rPr>
          <w:szCs w:val="24"/>
        </w:rPr>
        <w:t>……...</w:t>
      </w:r>
      <w:r w:rsidRPr="00401934">
        <w:rPr>
          <w:szCs w:val="24"/>
        </w:rPr>
        <w:t>…………..,</w:t>
      </w:r>
    </w:p>
    <w:p w14:paraId="4F51B511" w14:textId="670D890D" w:rsidR="00121AF4" w:rsidRPr="00401934" w:rsidRDefault="00203214" w:rsidP="00BA1267">
      <w:pPr>
        <w:pStyle w:val="eslovanstyl1"/>
        <w:widowControl/>
        <w:tabs>
          <w:tab w:val="clear" w:pos="360"/>
          <w:tab w:val="left" w:pos="142"/>
        </w:tabs>
        <w:spacing w:before="120"/>
        <w:ind w:left="0" w:right="-2" w:firstLine="426"/>
        <w:jc w:val="both"/>
        <w:rPr>
          <w:szCs w:val="24"/>
        </w:rPr>
      </w:pPr>
      <w:r w:rsidRPr="00401934">
        <w:rPr>
          <w:szCs w:val="24"/>
        </w:rPr>
        <w:t>na</w:t>
      </w:r>
      <w:r w:rsidRPr="00401934">
        <w:rPr>
          <w:rStyle w:val="Znakapoznpodarou"/>
          <w:szCs w:val="24"/>
        </w:rPr>
        <w:footnoteReference w:id="8"/>
      </w:r>
      <w:r w:rsidRPr="00401934">
        <w:rPr>
          <w:szCs w:val="24"/>
        </w:rPr>
        <w:t>…………………………………………………………………</w:t>
      </w:r>
      <w:r w:rsidR="00401934">
        <w:rPr>
          <w:szCs w:val="24"/>
        </w:rPr>
        <w:t>…</w:t>
      </w:r>
      <w:proofErr w:type="gramStart"/>
      <w:r w:rsidR="00401934">
        <w:rPr>
          <w:szCs w:val="24"/>
        </w:rPr>
        <w:t>…….</w:t>
      </w:r>
      <w:proofErr w:type="gramEnd"/>
      <w:r w:rsidRPr="00401934">
        <w:rPr>
          <w:szCs w:val="24"/>
        </w:rPr>
        <w:t>…………</w:t>
      </w:r>
      <w:r w:rsidR="00401934">
        <w:rPr>
          <w:szCs w:val="24"/>
        </w:rPr>
        <w:t>…</w:t>
      </w:r>
      <w:r w:rsidRPr="00401934">
        <w:rPr>
          <w:szCs w:val="24"/>
        </w:rPr>
        <w:t>…….</w:t>
      </w:r>
      <w:r w:rsidR="00401934">
        <w:rPr>
          <w:szCs w:val="24"/>
        </w:rPr>
        <w:t>,</w:t>
      </w:r>
    </w:p>
    <w:p w14:paraId="7B029A01" w14:textId="5FE4BB7D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</w:t>
      </w:r>
      <w:proofErr w:type="gramStart"/>
      <w:r w:rsidR="00401934">
        <w:rPr>
          <w:szCs w:val="24"/>
        </w:rPr>
        <w:t>…….</w:t>
      </w:r>
      <w:proofErr w:type="gramEnd"/>
      <w:r w:rsidR="00C26A0E" w:rsidRPr="000F2540">
        <w:rPr>
          <w:szCs w:val="24"/>
        </w:rPr>
        <w:t>………………,</w:t>
      </w:r>
    </w:p>
    <w:p w14:paraId="257A7CFC" w14:textId="4C874CEA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035E59FE" w14:textId="4CCE086B" w:rsidR="002F7F4E" w:rsidRDefault="002F7F4E" w:rsidP="00465EB7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 w:rsidR="00592BE9">
        <w:rPr>
          <w:rStyle w:val="Znakapoznpodarou"/>
          <w:b/>
          <w:bCs/>
          <w:szCs w:val="24"/>
        </w:rPr>
        <w:footnoteReference w:id="11"/>
      </w:r>
    </w:p>
    <w:p w14:paraId="6E8A31F0" w14:textId="26CBDB9F" w:rsidR="00E21F91" w:rsidRPr="008618DD" w:rsidRDefault="008618DD" w:rsidP="008618DD">
      <w:pPr>
        <w:pStyle w:val="eslovanstyl1"/>
        <w:widowControl/>
        <w:tabs>
          <w:tab w:val="clear" w:pos="360"/>
          <w:tab w:val="left" w:pos="142"/>
        </w:tabs>
        <w:spacing w:before="600" w:after="120" w:line="360" w:lineRule="auto"/>
        <w:ind w:left="0" w:firstLine="0"/>
        <w:jc w:val="both"/>
        <w:rPr>
          <w:szCs w:val="24"/>
        </w:rPr>
      </w:pPr>
      <w:bookmarkStart w:id="0" w:name="_Hlk188360379"/>
      <w:r w:rsidRPr="008618D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D1387" w14:textId="77777777" w:rsidR="006B2BE1" w:rsidRDefault="006B2BE1" w:rsidP="005360B7">
      <w:pPr>
        <w:keepNext/>
        <w:keepLines/>
        <w:spacing w:before="240"/>
        <w:jc w:val="both"/>
        <w:outlineLvl w:val="0"/>
        <w:rPr>
          <w:b/>
          <w:u w:val="single"/>
        </w:rPr>
      </w:pPr>
    </w:p>
    <w:p w14:paraId="34E20B1C" w14:textId="098E1876" w:rsidR="00350379" w:rsidRDefault="00350379" w:rsidP="005360B7">
      <w:pPr>
        <w:keepNext/>
        <w:keepLines/>
        <w:spacing w:before="240"/>
        <w:jc w:val="both"/>
        <w:outlineLvl w:val="0"/>
        <w:rPr>
          <w:b/>
          <w:u w:val="single"/>
        </w:rPr>
      </w:pPr>
      <w:r w:rsidRPr="00EA51E6">
        <w:rPr>
          <w:b/>
          <w:u w:val="single"/>
        </w:rPr>
        <w:t>Další přílohy</w:t>
      </w:r>
    </w:p>
    <w:p w14:paraId="448C757F" w14:textId="7FBE47A2" w:rsidR="008618DD" w:rsidRPr="004C4467" w:rsidRDefault="004C4467" w:rsidP="006B2BE1">
      <w:pPr>
        <w:pStyle w:val="Odstavecseseznamem"/>
        <w:keepNext/>
        <w:keepLines/>
        <w:numPr>
          <w:ilvl w:val="0"/>
          <w:numId w:val="24"/>
        </w:numPr>
        <w:spacing w:before="240" w:after="120" w:line="240" w:lineRule="auto"/>
        <w:ind w:left="357" w:hanging="357"/>
        <w:jc w:val="both"/>
        <w:outlineLvl w:val="0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 xml:space="preserve">Doklad </w:t>
      </w:r>
      <w:r w:rsidRPr="004C4467">
        <w:rPr>
          <w:sz w:val="24"/>
          <w:szCs w:val="20"/>
          <w:lang w:eastAsia="cs-CZ"/>
        </w:rPr>
        <w:t>splňuj</w:t>
      </w:r>
      <w:r>
        <w:rPr>
          <w:sz w:val="24"/>
          <w:szCs w:val="20"/>
          <w:lang w:eastAsia="cs-CZ"/>
        </w:rPr>
        <w:t>ící</w:t>
      </w:r>
      <w:r w:rsidRPr="004C4467">
        <w:rPr>
          <w:sz w:val="24"/>
          <w:szCs w:val="20"/>
          <w:lang w:eastAsia="cs-CZ"/>
        </w:rPr>
        <w:t xml:space="preserve"> požadavek nejméně 5 let pedagogické nebo pedagogicko-psychologické praxe podle § 174 odst. 9 školského zákona</w:t>
      </w:r>
      <w:r w:rsidR="006B2BE1">
        <w:rPr>
          <w:sz w:val="24"/>
          <w:szCs w:val="20"/>
          <w:lang w:eastAsia="cs-CZ"/>
        </w:rPr>
        <w:t>.</w:t>
      </w:r>
      <w:r w:rsidR="006B2BE1">
        <w:rPr>
          <w:rStyle w:val="Znakapoznpodarou"/>
        </w:rPr>
        <w:footnoteReference w:id="12"/>
      </w:r>
    </w:p>
    <w:p w14:paraId="5ED10936" w14:textId="41CF1C65" w:rsidR="00350379" w:rsidRDefault="00350379" w:rsidP="0051458C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  <w:r w:rsidR="006B2BE1">
        <w:rPr>
          <w:szCs w:val="24"/>
        </w:rPr>
        <w:t>.</w:t>
      </w:r>
      <w:r>
        <w:rPr>
          <w:rStyle w:val="Znakapoznpodarou"/>
          <w:szCs w:val="24"/>
        </w:rPr>
        <w:footnoteReference w:id="13"/>
      </w:r>
    </w:p>
    <w:p w14:paraId="145B46DE" w14:textId="77777777" w:rsidR="00350379" w:rsidRPr="00401934" w:rsidRDefault="00350379" w:rsidP="00BD175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401934">
        <w:t>Text v rozsahu maximálně jedné strany formátu A4 na téma: „</w:t>
      </w:r>
      <w:r w:rsidRPr="00401934">
        <w:rPr>
          <w:bCs/>
        </w:rPr>
        <w:t>Možnosti České školní inspekce pro zvyšování kvality vzdělávání</w:t>
      </w:r>
      <w:r w:rsidRPr="00401934">
        <w:t>“</w:t>
      </w:r>
    </w:p>
    <w:bookmarkEnd w:id="0"/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2B37220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 o zpracování osobních údajů, a jejich rozsah vyplývá z § 45 odst. 2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3BD66692" w14:textId="77777777" w:rsidR="00401934" w:rsidRDefault="00985697" w:rsidP="00401934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7A5D3051" w14:textId="77777777" w:rsidR="00401934" w:rsidRDefault="00401934" w:rsidP="00401934">
      <w:pPr>
        <w:spacing w:before="480"/>
        <w:ind w:left="4536"/>
        <w:jc w:val="center"/>
        <w:rPr>
          <w:b/>
          <w:bCs/>
          <w:szCs w:val="24"/>
        </w:rPr>
      </w:pPr>
    </w:p>
    <w:p w14:paraId="5C220FAF" w14:textId="77777777" w:rsidR="00401934" w:rsidRDefault="00401934" w:rsidP="00401934">
      <w:pPr>
        <w:spacing w:before="480"/>
        <w:ind w:left="4536"/>
        <w:jc w:val="center"/>
        <w:rPr>
          <w:b/>
          <w:bCs/>
          <w:szCs w:val="24"/>
        </w:rPr>
      </w:pPr>
    </w:p>
    <w:p w14:paraId="5DAE2871" w14:textId="21C083F1" w:rsidR="00153DF2" w:rsidRPr="00401934" w:rsidRDefault="00153DF2" w:rsidP="00401934">
      <w:pPr>
        <w:spacing w:before="480"/>
        <w:ind w:left="-142" w:firstLine="142"/>
        <w:rPr>
          <w:i/>
          <w:szCs w:val="24"/>
        </w:rPr>
      </w:pPr>
      <w:r>
        <w:rPr>
          <w:b/>
          <w:bCs/>
          <w:szCs w:val="24"/>
        </w:rPr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F22E" w14:textId="77777777" w:rsidR="00734B82" w:rsidRDefault="00734B82" w:rsidP="003247A2">
      <w:r>
        <w:separator/>
      </w:r>
    </w:p>
  </w:endnote>
  <w:endnote w:type="continuationSeparator" w:id="0">
    <w:p w14:paraId="202882D8" w14:textId="77777777" w:rsidR="00734B82" w:rsidRDefault="00734B82" w:rsidP="003247A2">
      <w:r>
        <w:continuationSeparator/>
      </w:r>
    </w:p>
  </w:endnote>
  <w:endnote w:type="continuationNotice" w:id="1">
    <w:p w14:paraId="5406103F" w14:textId="77777777" w:rsidR="00734B82" w:rsidRDefault="00734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55DD" w14:textId="77777777" w:rsidR="00734B82" w:rsidRDefault="00734B82" w:rsidP="003247A2">
      <w:r>
        <w:separator/>
      </w:r>
    </w:p>
  </w:footnote>
  <w:footnote w:type="continuationSeparator" w:id="0">
    <w:p w14:paraId="24C32ABE" w14:textId="77777777" w:rsidR="00734B82" w:rsidRDefault="00734B82" w:rsidP="003247A2">
      <w:r>
        <w:continuationSeparator/>
      </w:r>
    </w:p>
  </w:footnote>
  <w:footnote w:type="continuationNotice" w:id="1">
    <w:p w14:paraId="608742E7" w14:textId="77777777" w:rsidR="00734B82" w:rsidRDefault="00734B82"/>
  </w:footnote>
  <w:footnote w:id="2">
    <w:p w14:paraId="3C622EB4" w14:textId="77777777" w:rsidR="004369B3" w:rsidRPr="006B2BE1" w:rsidRDefault="004369B3" w:rsidP="004369B3">
      <w:pPr>
        <w:pStyle w:val="Textpoznpodarou"/>
      </w:pPr>
      <w:r w:rsidRPr="006B2BE1">
        <w:rPr>
          <w:rStyle w:val="Znakapoznpodarou"/>
        </w:rPr>
        <w:footnoteRef/>
      </w:r>
      <w:r w:rsidRPr="006B2BE1">
        <w:t xml:space="preserve"> </w:t>
      </w:r>
      <w:r w:rsidRPr="006B2BE1">
        <w:rPr>
          <w:b/>
          <w:bCs/>
        </w:rPr>
        <w:t>Povinná</w:t>
      </w:r>
      <w:r w:rsidRPr="006B2BE1">
        <w:t xml:space="preserve"> položka, pokud nemáte zřízenou datovou schránku.</w:t>
      </w:r>
    </w:p>
  </w:footnote>
  <w:footnote w:id="3">
    <w:p w14:paraId="79E19E57" w14:textId="405ABBF0" w:rsidR="00350379" w:rsidRPr="006B2BE1" w:rsidRDefault="00350379" w:rsidP="00703DEC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Nepovinná položka.</w:t>
      </w:r>
    </w:p>
  </w:footnote>
  <w:footnote w:id="4">
    <w:p w14:paraId="6B3D3D4C" w14:textId="12D9C1B1" w:rsidR="00D121BB" w:rsidRPr="006B2BE1" w:rsidRDefault="00D121BB" w:rsidP="00273131">
      <w:pPr>
        <w:pStyle w:val="Textpoznpodarou"/>
        <w:jc w:val="both"/>
      </w:pPr>
      <w:r w:rsidRPr="006B2BE1">
        <w:rPr>
          <w:rStyle w:val="Znakapoznpodarou"/>
        </w:rPr>
        <w:footnoteRef/>
      </w:r>
      <w:r w:rsidRPr="006B2BE1">
        <w:t xml:space="preserve"> </w:t>
      </w:r>
      <w:r w:rsidR="0097373D" w:rsidRPr="006B2BE1">
        <w:t>Č</w:t>
      </w:r>
      <w:r w:rsidRPr="006B2BE1">
        <w:t>estn</w:t>
      </w:r>
      <w:r w:rsidR="0097373D" w:rsidRPr="006B2BE1">
        <w:t>é</w:t>
      </w:r>
      <w:r w:rsidRPr="006B2BE1">
        <w:t xml:space="preserve"> prohlášení</w:t>
      </w:r>
      <w:r w:rsidR="0097373D" w:rsidRPr="006B2BE1">
        <w:t xml:space="preserve"> o státním občanství, znalosti českého jazyka a o dosaženém vzdělání</w:t>
      </w:r>
      <w:r w:rsidR="00273131" w:rsidRPr="006B2BE1">
        <w:t xml:space="preserve">, </w:t>
      </w:r>
      <w:r w:rsidR="00273131" w:rsidRPr="006B2BE1">
        <w:rPr>
          <w:b/>
          <w:bCs/>
        </w:rPr>
        <w:t>pokud</w:t>
      </w:r>
      <w:r w:rsidR="00230DE3" w:rsidRPr="006B2BE1">
        <w:rPr>
          <w:b/>
          <w:bCs/>
        </w:rPr>
        <w:t> </w:t>
      </w:r>
      <w:r w:rsidR="00273131" w:rsidRPr="006B2BE1">
        <w:rPr>
          <w:b/>
          <w:bCs/>
        </w:rPr>
        <w:t>jich využijete</w:t>
      </w:r>
      <w:r w:rsidR="00273131" w:rsidRPr="006B2BE1">
        <w:t>,</w:t>
      </w:r>
      <w:r w:rsidRPr="006B2BE1">
        <w:t xml:space="preserve"> nahrazují listiny prokazující splnění </w:t>
      </w:r>
      <w:r w:rsidR="00045B06" w:rsidRPr="006B2BE1">
        <w:t xml:space="preserve">těchto </w:t>
      </w:r>
      <w:r w:rsidRPr="006B2BE1">
        <w:t>předpokladů a</w:t>
      </w:r>
      <w:r w:rsidR="00273131" w:rsidRPr="006B2BE1">
        <w:t> </w:t>
      </w:r>
      <w:r w:rsidRPr="006B2BE1">
        <w:t xml:space="preserve">požadavků na služební místo </w:t>
      </w:r>
      <w:r w:rsidRPr="006B2BE1">
        <w:rPr>
          <w:bCs/>
        </w:rPr>
        <w:t xml:space="preserve">pouze </w:t>
      </w:r>
      <w:r w:rsidRPr="006B2BE1">
        <w:t>při</w:t>
      </w:r>
      <w:r w:rsidR="00E57792" w:rsidRPr="006B2BE1">
        <w:t> </w:t>
      </w:r>
      <w:r w:rsidRPr="006B2BE1">
        <w:t>podání žádosti</w:t>
      </w:r>
      <w:r w:rsidRPr="006B2BE1">
        <w:rPr>
          <w:bCs/>
        </w:rPr>
        <w:t xml:space="preserve">. </w:t>
      </w:r>
      <w:r w:rsidR="00AA6FB3" w:rsidRPr="006B2BE1">
        <w:rPr>
          <w:b/>
        </w:rPr>
        <w:t>L</w:t>
      </w:r>
      <w:r w:rsidRPr="006B2BE1">
        <w:rPr>
          <w:b/>
        </w:rPr>
        <w:t xml:space="preserve">istiny </w:t>
      </w:r>
      <w:r w:rsidRPr="006B2BE1">
        <w:rPr>
          <w:bCs/>
        </w:rPr>
        <w:t>prokazující splnění těchto předpokladů</w:t>
      </w:r>
      <w:r w:rsidRPr="006B2BE1">
        <w:rPr>
          <w:b/>
        </w:rPr>
        <w:t xml:space="preserve"> </w:t>
      </w:r>
      <w:r w:rsidRPr="006B2BE1">
        <w:rPr>
          <w:bCs/>
        </w:rPr>
        <w:t>(</w:t>
      </w:r>
      <w:r w:rsidRPr="006B2BE1">
        <w:rPr>
          <w:b/>
        </w:rPr>
        <w:t>v originále nebo úředně ověřené kopii</w:t>
      </w:r>
      <w:r w:rsidRPr="006B2BE1">
        <w:rPr>
          <w:bCs/>
        </w:rPr>
        <w:t xml:space="preserve">) </w:t>
      </w:r>
      <w:r w:rsidR="00AA6FB3" w:rsidRPr="006B2BE1">
        <w:rPr>
          <w:bCs/>
        </w:rPr>
        <w:t xml:space="preserve">je nutné </w:t>
      </w:r>
      <w:r w:rsidRPr="006B2BE1">
        <w:rPr>
          <w:b/>
        </w:rPr>
        <w:t>doložit následně nejpozději před konáním pohovoru</w:t>
      </w:r>
      <w:r w:rsidR="00273131" w:rsidRPr="006B2BE1">
        <w:rPr>
          <w:bCs/>
        </w:rPr>
        <w:t>.</w:t>
      </w:r>
    </w:p>
  </w:footnote>
  <w:footnote w:id="5">
    <w:p w14:paraId="2FB721BD" w14:textId="77777777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6B2BE1">
        <w:rPr>
          <w:rStyle w:val="Znakapoznpodarou"/>
          <w:sz w:val="20"/>
        </w:rPr>
        <w:footnoteRef/>
      </w:r>
      <w:r w:rsidRPr="006B2BE1">
        <w:rPr>
          <w:sz w:val="20"/>
        </w:rPr>
        <w:t xml:space="preserve"> Svéprávnost je způsobilost nabývat pro sebe vlastním právním jednáním práva a zavazovat se k povinnostem (právně jednat). Osoba, která dosáhla věku 18 let je plně svéprávná, nebyla-li její svéprávnost omezena soudem.</w:t>
      </w:r>
    </w:p>
  </w:footnote>
  <w:footnote w:id="6">
    <w:p w14:paraId="74B4A630" w14:textId="77777777" w:rsidR="00203214" w:rsidRPr="006B2BE1" w:rsidRDefault="00203214" w:rsidP="0020321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podle stupně dosaženého </w:t>
      </w:r>
      <w:proofErr w:type="gramStart"/>
      <w:r w:rsidRPr="006B2BE1">
        <w:t>vzdělání - vysokoškolského</w:t>
      </w:r>
      <w:proofErr w:type="gramEnd"/>
      <w:r w:rsidRPr="006B2BE1"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6B2BE1" w:rsidRDefault="00203214" w:rsidP="0020321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obor vzdělání.</w:t>
      </w:r>
    </w:p>
  </w:footnote>
  <w:footnote w:id="8">
    <w:p w14:paraId="48232AFC" w14:textId="77777777" w:rsidR="00203214" w:rsidRPr="006B2BE1" w:rsidRDefault="00203214" w:rsidP="0020321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název školy.</w:t>
      </w:r>
    </w:p>
  </w:footnote>
  <w:footnote w:id="9">
    <w:p w14:paraId="1F96241B" w14:textId="77777777" w:rsidR="00C26A0E" w:rsidRPr="006B2BE1" w:rsidRDefault="00C26A0E" w:rsidP="00C26A0E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6B2BE1" w:rsidRDefault="00C26A0E" w:rsidP="00C26A0E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Vyplňte pouze, </w:t>
      </w:r>
      <w:r w:rsidRPr="006B2BE1">
        <w:rPr>
          <w:b/>
          <w:bCs/>
        </w:rPr>
        <w:t>pokud nejste občanem České republiky</w:t>
      </w:r>
      <w:r w:rsidRPr="006B2BE1">
        <w:t>.</w:t>
      </w:r>
    </w:p>
  </w:footnote>
  <w:footnote w:id="11">
    <w:p w14:paraId="1725C94A" w14:textId="63302FB1" w:rsidR="00592BE9" w:rsidRPr="006B2BE1" w:rsidRDefault="00592BE9" w:rsidP="00AD16A2">
      <w:pPr>
        <w:pStyle w:val="Textpoznpodarou"/>
        <w:jc w:val="both"/>
      </w:pPr>
      <w:r w:rsidRPr="006B2BE1">
        <w:rPr>
          <w:rStyle w:val="Znakapoznpodarou"/>
        </w:rPr>
        <w:footnoteRef/>
      </w:r>
      <w:r w:rsidRPr="006B2BE1">
        <w:t xml:space="preserve"> </w:t>
      </w:r>
      <w:r w:rsidR="00F03AC4" w:rsidRPr="006B2BE1">
        <w:t>V</w:t>
      </w:r>
      <w:r w:rsidR="00DA1461" w:rsidRPr="006B2BE1">
        <w:t> </w:t>
      </w:r>
      <w:r w:rsidR="00F03AC4" w:rsidRPr="006B2BE1">
        <w:t>případě</w:t>
      </w:r>
      <w:r w:rsidR="00DA1461" w:rsidRPr="006B2BE1">
        <w:t>, že nevyužijete výše uvedená čestná prohlášení</w:t>
      </w:r>
      <w:r w:rsidR="00725EF3" w:rsidRPr="006B2BE1">
        <w:t xml:space="preserve"> o státním občanství, znalosti českého jazyka a o dosaženém vzdělání</w:t>
      </w:r>
      <w:r w:rsidR="00D13267" w:rsidRPr="006B2BE1">
        <w:t>, uveďte</w:t>
      </w:r>
      <w:r w:rsidR="00822581" w:rsidRPr="006B2BE1">
        <w:t>,</w:t>
      </w:r>
      <w:r w:rsidR="00D13267" w:rsidRPr="006B2BE1">
        <w:t xml:space="preserve"> jakou listinu</w:t>
      </w:r>
      <w:r w:rsidR="004C3D46" w:rsidRPr="006B2BE1">
        <w:t xml:space="preserve"> a v jaké formě (prostá kopie, úředně ověřená kopie, nebo originál)</w:t>
      </w:r>
      <w:r w:rsidR="00A004AE" w:rsidRPr="006B2BE1">
        <w:t xml:space="preserve"> k žádosti přikládáte</w:t>
      </w:r>
      <w:r w:rsidR="004C3D46" w:rsidRPr="006B2BE1">
        <w:t>.</w:t>
      </w:r>
      <w:r w:rsidR="001C1A62" w:rsidRPr="006B2BE1">
        <w:t xml:space="preserve"> </w:t>
      </w:r>
      <w:r w:rsidR="001D0693" w:rsidRPr="006B2BE1">
        <w:t>Pokud k žádosti při</w:t>
      </w:r>
      <w:r w:rsidR="00E40109" w:rsidRPr="006B2BE1">
        <w:t>ložíte</w:t>
      </w:r>
      <w:r w:rsidR="001D0693" w:rsidRPr="006B2BE1">
        <w:t xml:space="preserve"> prostou kopii požadovaných listin, je třeba doložit </w:t>
      </w:r>
      <w:r w:rsidR="001D0693" w:rsidRPr="006B2BE1">
        <w:rPr>
          <w:b/>
          <w:bCs/>
        </w:rPr>
        <w:t>originál anebo úředně ověřenou kopii</w:t>
      </w:r>
      <w:r w:rsidR="001D0693" w:rsidRPr="006B2BE1">
        <w:t xml:space="preserve"> těchto listin nejpozději </w:t>
      </w:r>
      <w:r w:rsidR="001D0693" w:rsidRPr="006B2BE1">
        <w:rPr>
          <w:b/>
          <w:bCs/>
        </w:rPr>
        <w:t>před konáním pohovoru</w:t>
      </w:r>
      <w:r w:rsidR="001D0693" w:rsidRPr="006B2BE1">
        <w:t>.</w:t>
      </w:r>
      <w:r w:rsidR="00A004AE" w:rsidRPr="006B2BE1">
        <w:t xml:space="preserve"> </w:t>
      </w:r>
    </w:p>
  </w:footnote>
  <w:footnote w:id="12">
    <w:p w14:paraId="6E251CA7" w14:textId="77777777" w:rsidR="006B2BE1" w:rsidRPr="006B2BE1" w:rsidRDefault="006B2BE1" w:rsidP="006B2BE1">
      <w:pPr>
        <w:pStyle w:val="Textpoznpodarou"/>
        <w:jc w:val="both"/>
      </w:pPr>
      <w:r w:rsidRPr="006B2BE1">
        <w:rPr>
          <w:rStyle w:val="Znakapoznpodarou"/>
        </w:rPr>
        <w:footnoteRef/>
      </w:r>
      <w:r w:rsidRPr="006B2BE1">
        <w:t xml:space="preserve"> Je-li k žádosti přiložena prostá kopie požadovaných listin, je třeba doložit originál anebo úředně ověřenou kopii těchto listin nejpozději před konáním pohovoru.</w:t>
      </w:r>
    </w:p>
  </w:footnote>
  <w:footnote w:id="13">
    <w:p w14:paraId="71A16C0D" w14:textId="77777777" w:rsidR="00350379" w:rsidRDefault="00350379" w:rsidP="00703DEC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Nedoložení životopisu je jedním z důvodů pro vyřazení žádosti.</w:t>
      </w:r>
    </w:p>
  </w:footnote>
  <w:footnote w:id="14">
    <w:p w14:paraId="58BB2DA6" w14:textId="51B9CAE7" w:rsidR="00350379" w:rsidRPr="006B2BE1" w:rsidRDefault="00350379" w:rsidP="00801A9B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Pokud hodlá</w:t>
      </w:r>
      <w:r w:rsidR="00351285" w:rsidRPr="006B2BE1">
        <w:t>te</w:t>
      </w:r>
      <w:r w:rsidRPr="006B2BE1">
        <w:t xml:space="preserve"> využít žádosti dle § 6 odst. 2 správního řádu, uve</w:t>
      </w:r>
      <w:r w:rsidR="00351285" w:rsidRPr="006B2BE1">
        <w:t>ďte</w:t>
      </w:r>
      <w:r w:rsidRPr="006B2BE1"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6B2BE1" w:rsidRDefault="00350379" w:rsidP="00801A9B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 poznámky uve</w:t>
      </w:r>
      <w:r w:rsidR="00351285" w:rsidRPr="006B2BE1">
        <w:t>ďte</w:t>
      </w:r>
      <w:r w:rsidRPr="006B2BE1">
        <w:t xml:space="preserve"> jiné důležité skutečnosti (pokud existují), které mají dopad na rozhodování</w:t>
      </w:r>
      <w:r w:rsidR="009A7D97" w:rsidRPr="006B2BE1">
        <w:t xml:space="preserve"> o </w:t>
      </w:r>
      <w:r w:rsidRPr="006B2BE1">
        <w:t>žádosti</w:t>
      </w:r>
      <w:r w:rsidR="002B4E7E" w:rsidRPr="006B2BE1">
        <w:t>. N</w:t>
      </w:r>
      <w:r w:rsidR="006B7227" w:rsidRPr="006B2BE1">
        <w:t xml:space="preserve">apř. </w:t>
      </w:r>
      <w:r w:rsidRPr="006B2BE1">
        <w:t>požadavek na povolení kratší služební doby dle § 116 zákona o státní službě nebo</w:t>
      </w:r>
      <w:r w:rsidR="006B7227" w:rsidRPr="006B2BE1">
        <w:t xml:space="preserve"> </w:t>
      </w:r>
      <w:r w:rsidRPr="006B2BE1">
        <w:t>zda zařazením na</w:t>
      </w:r>
      <w:r w:rsidR="00883FA5" w:rsidRPr="006B2BE1">
        <w:t> </w:t>
      </w:r>
      <w:r w:rsidRPr="006B2BE1"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6B2BE1" w:rsidRDefault="00C343BE" w:rsidP="00C2622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172C"/>
    <w:rsid w:val="002C1AD8"/>
    <w:rsid w:val="002C1B0C"/>
    <w:rsid w:val="002C62F2"/>
    <w:rsid w:val="002D04D8"/>
    <w:rsid w:val="002D05E1"/>
    <w:rsid w:val="002D1A32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934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4467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CB2"/>
    <w:rsid w:val="005E6879"/>
    <w:rsid w:val="005F0AA4"/>
    <w:rsid w:val="005F2989"/>
    <w:rsid w:val="005F3E0F"/>
    <w:rsid w:val="005F5094"/>
    <w:rsid w:val="00603B28"/>
    <w:rsid w:val="00605BA9"/>
    <w:rsid w:val="00606519"/>
    <w:rsid w:val="00607AC4"/>
    <w:rsid w:val="00610486"/>
    <w:rsid w:val="00610890"/>
    <w:rsid w:val="00610C67"/>
    <w:rsid w:val="00610E32"/>
    <w:rsid w:val="00612455"/>
    <w:rsid w:val="0061327D"/>
    <w:rsid w:val="00613917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4E2E"/>
    <w:rsid w:val="00687418"/>
    <w:rsid w:val="00687477"/>
    <w:rsid w:val="006913B2"/>
    <w:rsid w:val="0069449B"/>
    <w:rsid w:val="006A31BF"/>
    <w:rsid w:val="006B18E2"/>
    <w:rsid w:val="006B2BE1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5935"/>
    <w:rsid w:val="006D6714"/>
    <w:rsid w:val="006E1F96"/>
    <w:rsid w:val="006E6A07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8DD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2094"/>
    <w:rsid w:val="00A24584"/>
    <w:rsid w:val="00A30F9F"/>
    <w:rsid w:val="00A35BAE"/>
    <w:rsid w:val="00A373CF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19AA"/>
    <w:rsid w:val="00BB20EF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7293"/>
    <w:rsid w:val="00C229AA"/>
    <w:rsid w:val="00C22E98"/>
    <w:rsid w:val="00C23A92"/>
    <w:rsid w:val="00C26224"/>
    <w:rsid w:val="00C26A0E"/>
    <w:rsid w:val="00C274CF"/>
    <w:rsid w:val="00C3188E"/>
    <w:rsid w:val="00C31931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D8B"/>
    <w:rsid w:val="00CE03AD"/>
    <w:rsid w:val="00CE15C1"/>
    <w:rsid w:val="00CE31EB"/>
    <w:rsid w:val="00CE4FBA"/>
    <w:rsid w:val="00CE773E"/>
    <w:rsid w:val="00CF23D6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4105"/>
    <w:rsid w:val="00D418CE"/>
    <w:rsid w:val="00D4412C"/>
    <w:rsid w:val="00D61A63"/>
    <w:rsid w:val="00D65952"/>
    <w:rsid w:val="00D75F76"/>
    <w:rsid w:val="00D847BB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2628"/>
    <w:rsid w:val="00ED38BC"/>
    <w:rsid w:val="00ED3BAF"/>
    <w:rsid w:val="00ED3C41"/>
    <w:rsid w:val="00ED4102"/>
    <w:rsid w:val="00EE0A1A"/>
    <w:rsid w:val="00EE65CD"/>
    <w:rsid w:val="00EE74A2"/>
    <w:rsid w:val="00EF1608"/>
    <w:rsid w:val="00EF50F5"/>
    <w:rsid w:val="00F0175B"/>
    <w:rsid w:val="00F02C22"/>
    <w:rsid w:val="00F03AC4"/>
    <w:rsid w:val="00F04006"/>
    <w:rsid w:val="00F1182E"/>
    <w:rsid w:val="00F12426"/>
    <w:rsid w:val="00F147F4"/>
    <w:rsid w:val="00F14971"/>
    <w:rsid w:val="00F20C4D"/>
    <w:rsid w:val="00F21F1B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4BA1"/>
    <w:rsid w:val="00F61C1F"/>
    <w:rsid w:val="00F6396B"/>
    <w:rsid w:val="00F679C3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382</TotalTime>
  <Pages>3</Pages>
  <Words>339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103</cp:revision>
  <cp:lastPrinted>2013-08-28T08:54:00Z</cp:lastPrinted>
  <dcterms:created xsi:type="dcterms:W3CDTF">2025-01-03T08:23:00Z</dcterms:created>
  <dcterms:modified xsi:type="dcterms:W3CDTF">2025-01-21T13:03:00Z</dcterms:modified>
</cp:coreProperties>
</file>