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40F0769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6D5137">
              <w:rPr>
                <w:color w:val="000000"/>
                <w:szCs w:val="22"/>
              </w:rPr>
              <w:t>Inspektorát v Kraji Vysočina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7292B10D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6D5137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40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13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14C37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2025-06-24T11:15:00Z</dcterms:modified>
</cp:coreProperties>
</file>