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9722BA4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0E2007">
              <w:rPr>
                <w:color w:val="000000"/>
                <w:szCs w:val="22"/>
              </w:rPr>
              <w:t>Ústec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5C65047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E5B75F3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F70F8B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2007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844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0601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0637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C7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0F8B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2E2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166</TotalTime>
  <Pages>4</Pages>
  <Words>347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2025-09-15T08:42:00Z</dcterms:modified>
</cp:coreProperties>
</file>