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720F399F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327B02">
        <w:rPr>
          <w:rFonts w:ascii="Times New Roman" w:hAnsi="Times New Roman"/>
          <w:sz w:val="28"/>
          <w:szCs w:val="28"/>
        </w:rPr>
        <w:t xml:space="preserve"> 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3DAD3FFD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327B02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614B24">
        <w:tc>
          <w:tcPr>
            <w:tcW w:w="1552" w:type="dxa"/>
            <w:vMerge w:val="restart"/>
            <w:shd w:val="clear" w:color="auto" w:fill="auto"/>
          </w:tcPr>
          <w:p w14:paraId="5F66C39A" w14:textId="42A6E46B" w:rsidR="00195623" w:rsidRPr="00856F8B" w:rsidRDefault="00614B24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614B24">
        <w:tc>
          <w:tcPr>
            <w:tcW w:w="1552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614B24">
        <w:tc>
          <w:tcPr>
            <w:tcW w:w="1552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614B24">
        <w:tc>
          <w:tcPr>
            <w:tcW w:w="1552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614B24">
        <w:tc>
          <w:tcPr>
            <w:tcW w:w="1552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614B24">
        <w:tc>
          <w:tcPr>
            <w:tcW w:w="1552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058420B3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60FEB828" w:rsidR="00100020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8E5ADA">
              <w:rPr>
                <w:color w:val="000000"/>
                <w:szCs w:val="22"/>
              </w:rPr>
              <w:t xml:space="preserve">rada – </w:t>
            </w:r>
            <w:r w:rsidR="00880069" w:rsidRPr="008E5ADA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8E5ADA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196794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5EBE2A49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8E5ADA">
              <w:rPr>
                <w:color w:val="000000"/>
                <w:szCs w:val="22"/>
              </w:rPr>
              <w:t>s</w:t>
            </w:r>
            <w:r w:rsidR="00262D6A" w:rsidRPr="008E5ADA">
              <w:rPr>
                <w:color w:val="000000"/>
                <w:szCs w:val="22"/>
              </w:rPr>
              <w:t>ekce inspekční činn</w:t>
            </w:r>
            <w:r w:rsidR="00494964" w:rsidRPr="008E5ADA">
              <w:rPr>
                <w:color w:val="000000"/>
                <w:szCs w:val="22"/>
              </w:rPr>
              <w:t>osti, o</w:t>
            </w:r>
            <w:r w:rsidR="00F27842" w:rsidRPr="008E5ADA">
              <w:rPr>
                <w:color w:val="000000"/>
                <w:szCs w:val="22"/>
              </w:rPr>
              <w:t>db</w:t>
            </w:r>
            <w:r w:rsidR="00290067" w:rsidRPr="008E5ADA">
              <w:rPr>
                <w:color w:val="000000"/>
                <w:szCs w:val="22"/>
              </w:rPr>
              <w:t>or</w:t>
            </w:r>
            <w:r w:rsidR="00455E4D" w:rsidRPr="008E5ADA">
              <w:rPr>
                <w:color w:val="000000"/>
                <w:szCs w:val="22"/>
              </w:rPr>
              <w:t xml:space="preserve"> inspekční činnosti, </w:t>
            </w:r>
            <w:r w:rsidR="008E5ADA" w:rsidRPr="008E5ADA">
              <w:rPr>
                <w:color w:val="000000"/>
                <w:szCs w:val="22"/>
              </w:rPr>
              <w:t>Jiho</w:t>
            </w:r>
            <w:r w:rsidR="000B67F6">
              <w:rPr>
                <w:color w:val="000000"/>
                <w:szCs w:val="22"/>
              </w:rPr>
              <w:t>český</w:t>
            </w:r>
            <w:r w:rsidR="00FF721B" w:rsidRPr="008E5ADA">
              <w:rPr>
                <w:color w:val="000000"/>
                <w:szCs w:val="22"/>
              </w:rPr>
              <w:t xml:space="preserve"> </w:t>
            </w:r>
            <w:r w:rsidR="004934FC" w:rsidRPr="008E5ADA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463422B3" w:rsidR="00203214" w:rsidRPr="00FA5300" w:rsidRDefault="00371DC0" w:rsidP="008E5ADA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</w:t>
      </w:r>
      <w:r w:rsidR="008E5ADA">
        <w:rPr>
          <w:szCs w:val="24"/>
        </w:rPr>
        <w:t>………………</w:t>
      </w:r>
      <w:r w:rsidR="00203214" w:rsidRPr="00FA5300">
        <w:rPr>
          <w:szCs w:val="24"/>
        </w:rPr>
        <w:t>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.…..,</w:t>
      </w:r>
    </w:p>
    <w:p w14:paraId="2FA6C18E" w14:textId="1B3A220C" w:rsidR="00203214" w:rsidRPr="008E5ADA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8E5ADA">
        <w:rPr>
          <w:szCs w:val="24"/>
        </w:rPr>
        <w:t>neboť jsem úspěšně absolvoval/a studijní program v oboru</w:t>
      </w:r>
      <w:r w:rsidRPr="008E5ADA">
        <w:rPr>
          <w:rStyle w:val="Znakapoznpodarou"/>
          <w:szCs w:val="24"/>
        </w:rPr>
        <w:footnoteReference w:id="7"/>
      </w:r>
      <w:r w:rsidRPr="008E5ADA">
        <w:rPr>
          <w:szCs w:val="24"/>
        </w:rPr>
        <w:t>…………</w:t>
      </w:r>
      <w:r w:rsidR="008E5ADA" w:rsidRPr="008E5ADA">
        <w:rPr>
          <w:szCs w:val="24"/>
        </w:rPr>
        <w:t>…</w:t>
      </w:r>
      <w:proofErr w:type="gramStart"/>
      <w:r w:rsidR="008E5ADA" w:rsidRPr="008E5ADA">
        <w:rPr>
          <w:szCs w:val="24"/>
        </w:rPr>
        <w:t>…….</w:t>
      </w:r>
      <w:proofErr w:type="gramEnd"/>
      <w:r w:rsidRPr="008E5ADA">
        <w:rPr>
          <w:szCs w:val="24"/>
        </w:rPr>
        <w:t>………………</w:t>
      </w:r>
    </w:p>
    <w:p w14:paraId="2B5C3BCE" w14:textId="4027E19B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8E5ADA">
        <w:rPr>
          <w:szCs w:val="24"/>
        </w:rPr>
        <w:t>…………………………………………………………………..…………</w:t>
      </w:r>
      <w:r w:rsidR="008E5ADA" w:rsidRPr="008E5ADA">
        <w:rPr>
          <w:szCs w:val="24"/>
        </w:rPr>
        <w:t>……...</w:t>
      </w:r>
      <w:r w:rsidRPr="008E5ADA">
        <w:rPr>
          <w:szCs w:val="24"/>
        </w:rPr>
        <w:t>…………..,</w:t>
      </w:r>
    </w:p>
    <w:p w14:paraId="4F51B511" w14:textId="7A8525F2" w:rsidR="00121AF4" w:rsidRPr="00121AF4" w:rsidRDefault="00203214" w:rsidP="00BA1267">
      <w:pPr>
        <w:pStyle w:val="eslovanstyl1"/>
        <w:widowControl/>
        <w:tabs>
          <w:tab w:val="clear" w:pos="360"/>
          <w:tab w:val="left" w:pos="142"/>
        </w:tabs>
        <w:spacing w:before="120"/>
        <w:ind w:left="0" w:right="-2" w:firstLine="426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</w:t>
      </w:r>
      <w:r w:rsidR="008E5ADA">
        <w:rPr>
          <w:szCs w:val="24"/>
        </w:rPr>
        <w:t>………</w:t>
      </w:r>
      <w:r>
        <w:rPr>
          <w:szCs w:val="24"/>
        </w:rPr>
        <w:t>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  <w:r w:rsidR="009F54F5">
        <w:rPr>
          <w:szCs w:val="24"/>
        </w:rPr>
        <w:t>,</w:t>
      </w:r>
    </w:p>
    <w:p w14:paraId="7B029A01" w14:textId="1AE79FF4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</w:t>
      </w:r>
      <w:r w:rsidR="008E5ADA">
        <w:rPr>
          <w:szCs w:val="24"/>
        </w:rPr>
        <w:t>……</w:t>
      </w:r>
      <w:r w:rsidR="00C26A0E" w:rsidRPr="000F2540">
        <w:rPr>
          <w:szCs w:val="24"/>
        </w:rPr>
        <w:t>………,</w:t>
      </w:r>
    </w:p>
    <w:p w14:paraId="257A7CFC" w14:textId="134DF627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344A00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035E59FE" w14:textId="4CCE086B" w:rsidR="002F7F4E" w:rsidRDefault="002F7F4E" w:rsidP="00465EB7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 w:rsidR="00592BE9">
        <w:rPr>
          <w:rStyle w:val="Znakapoznpodarou"/>
          <w:b/>
          <w:bCs/>
          <w:szCs w:val="24"/>
        </w:rPr>
        <w:footnoteReference w:id="11"/>
      </w:r>
    </w:p>
    <w:p w14:paraId="0B1EA836" w14:textId="77777777" w:rsidR="008E5ADA" w:rsidRPr="008618DD" w:rsidRDefault="008E5ADA" w:rsidP="008E5ADA">
      <w:pPr>
        <w:pStyle w:val="eslovanstyl1"/>
        <w:widowControl/>
        <w:tabs>
          <w:tab w:val="clear" w:pos="360"/>
          <w:tab w:val="left" w:pos="142"/>
        </w:tabs>
        <w:spacing w:before="600" w:after="120" w:line="360" w:lineRule="auto"/>
        <w:ind w:left="0" w:firstLine="0"/>
        <w:jc w:val="both"/>
        <w:rPr>
          <w:szCs w:val="24"/>
        </w:rPr>
      </w:pPr>
      <w:r w:rsidRPr="008618DD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27E048" w14:textId="77777777" w:rsidR="008E5ADA" w:rsidRDefault="008E5ADA" w:rsidP="008E5ADA">
      <w:pPr>
        <w:keepNext/>
        <w:keepLines/>
        <w:spacing w:before="240"/>
        <w:jc w:val="both"/>
        <w:outlineLvl w:val="0"/>
        <w:rPr>
          <w:b/>
          <w:u w:val="single"/>
        </w:rPr>
      </w:pPr>
    </w:p>
    <w:p w14:paraId="3ED3FAA1" w14:textId="77777777" w:rsidR="008E5ADA" w:rsidRDefault="008E5ADA" w:rsidP="008E5ADA">
      <w:pPr>
        <w:keepNext/>
        <w:keepLines/>
        <w:spacing w:before="240"/>
        <w:jc w:val="both"/>
        <w:outlineLvl w:val="0"/>
        <w:rPr>
          <w:b/>
          <w:u w:val="single"/>
        </w:rPr>
      </w:pPr>
      <w:r w:rsidRPr="00EA51E6">
        <w:rPr>
          <w:b/>
          <w:u w:val="single"/>
        </w:rPr>
        <w:t>Další přílohy</w:t>
      </w:r>
    </w:p>
    <w:p w14:paraId="6542CF79" w14:textId="77777777" w:rsidR="008E5ADA" w:rsidRPr="004C4467" w:rsidRDefault="008E5ADA" w:rsidP="008E5ADA">
      <w:pPr>
        <w:pStyle w:val="Odstavecseseznamem"/>
        <w:keepNext/>
        <w:keepLines/>
        <w:numPr>
          <w:ilvl w:val="0"/>
          <w:numId w:val="24"/>
        </w:numPr>
        <w:spacing w:before="240" w:after="120" w:line="240" w:lineRule="auto"/>
        <w:ind w:left="357" w:hanging="357"/>
        <w:jc w:val="both"/>
        <w:outlineLvl w:val="0"/>
        <w:rPr>
          <w:sz w:val="24"/>
          <w:szCs w:val="20"/>
          <w:lang w:eastAsia="cs-CZ"/>
        </w:rPr>
      </w:pPr>
      <w:r>
        <w:rPr>
          <w:sz w:val="24"/>
          <w:szCs w:val="20"/>
          <w:lang w:eastAsia="cs-CZ"/>
        </w:rPr>
        <w:t xml:space="preserve">Doklad </w:t>
      </w:r>
      <w:r w:rsidRPr="004C4467">
        <w:rPr>
          <w:sz w:val="24"/>
          <w:szCs w:val="20"/>
          <w:lang w:eastAsia="cs-CZ"/>
        </w:rPr>
        <w:t>splňuj</w:t>
      </w:r>
      <w:r>
        <w:rPr>
          <w:sz w:val="24"/>
          <w:szCs w:val="20"/>
          <w:lang w:eastAsia="cs-CZ"/>
        </w:rPr>
        <w:t>ící</w:t>
      </w:r>
      <w:r w:rsidRPr="004C4467">
        <w:rPr>
          <w:sz w:val="24"/>
          <w:szCs w:val="20"/>
          <w:lang w:eastAsia="cs-CZ"/>
        </w:rPr>
        <w:t xml:space="preserve"> požadavek nejméně 5 let pedagogické nebo pedagogicko-psychologické praxe podle § 174 odst. 9 školského zákona</w:t>
      </w:r>
      <w:r>
        <w:rPr>
          <w:sz w:val="24"/>
          <w:szCs w:val="20"/>
          <w:lang w:eastAsia="cs-CZ"/>
        </w:rPr>
        <w:t>.</w:t>
      </w:r>
      <w:r>
        <w:rPr>
          <w:rStyle w:val="Znakapoznpodarou"/>
        </w:rPr>
        <w:footnoteReference w:id="12"/>
      </w:r>
    </w:p>
    <w:p w14:paraId="4F1E3EC1" w14:textId="77777777" w:rsidR="008E5ADA" w:rsidRDefault="008E5ADA" w:rsidP="008E5ADA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>
        <w:rPr>
          <w:szCs w:val="24"/>
        </w:rPr>
        <w:t>Strukturovaný životopis s přehledem dosavadního průběhu zaměstnání.</w:t>
      </w:r>
      <w:r>
        <w:rPr>
          <w:rStyle w:val="Znakapoznpodarou"/>
          <w:szCs w:val="24"/>
        </w:rPr>
        <w:footnoteReference w:id="13"/>
      </w:r>
    </w:p>
    <w:p w14:paraId="565A5E3C" w14:textId="77777777" w:rsidR="008E5ADA" w:rsidRPr="00401934" w:rsidRDefault="008E5ADA" w:rsidP="008E5ADA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401934">
        <w:t>Text v rozsahu maximálně jedné strany formátu A4 na téma: „</w:t>
      </w:r>
      <w:r w:rsidRPr="00401934">
        <w:rPr>
          <w:bCs/>
        </w:rPr>
        <w:t>Možnosti České školní inspekce pro zvyšování kvality vzdělávání</w:t>
      </w:r>
      <w:r w:rsidRPr="00401934">
        <w:t>“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52B37220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>Správce zpracovává osobní údaje uvedené v žádosti v souladu s § 5 písm. a) zákona č. 110/2019 Sb., o zpracování osobních údajů, a jejich rozsah vyplývá z § 45 odst. 2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2E620272" w14:textId="77777777" w:rsidR="00344A00" w:rsidRDefault="00985697" w:rsidP="00344A00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9630FF">
        <w:rPr>
          <w:i/>
          <w:szCs w:val="24"/>
        </w:rPr>
        <w:t>státního zaměstnance</w:t>
      </w:r>
    </w:p>
    <w:p w14:paraId="277F9B16" w14:textId="77777777" w:rsidR="00344A00" w:rsidRDefault="00344A00" w:rsidP="00344A00">
      <w:pPr>
        <w:spacing w:before="480"/>
        <w:ind w:left="4536"/>
        <w:jc w:val="center"/>
        <w:rPr>
          <w:b/>
          <w:bCs/>
          <w:szCs w:val="24"/>
        </w:rPr>
      </w:pPr>
    </w:p>
    <w:p w14:paraId="2EA4608B" w14:textId="77777777" w:rsidR="00344A00" w:rsidRDefault="00344A00" w:rsidP="00344A00">
      <w:pPr>
        <w:spacing w:before="480"/>
        <w:ind w:left="4536"/>
        <w:jc w:val="center"/>
        <w:rPr>
          <w:b/>
          <w:bCs/>
          <w:szCs w:val="24"/>
        </w:rPr>
      </w:pPr>
    </w:p>
    <w:p w14:paraId="5DAE2871" w14:textId="656D56B6" w:rsidR="00153DF2" w:rsidRPr="00344A00" w:rsidRDefault="00153DF2" w:rsidP="00344A00">
      <w:pPr>
        <w:spacing w:before="480"/>
        <w:jc w:val="both"/>
        <w:rPr>
          <w:i/>
          <w:szCs w:val="24"/>
        </w:rPr>
      </w:pPr>
      <w:r>
        <w:rPr>
          <w:b/>
          <w:bCs/>
          <w:szCs w:val="24"/>
        </w:rPr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2FAF4" w14:textId="77777777" w:rsidR="00AA6659" w:rsidRDefault="00AA6659" w:rsidP="003247A2">
      <w:r>
        <w:separator/>
      </w:r>
    </w:p>
  </w:endnote>
  <w:endnote w:type="continuationSeparator" w:id="0">
    <w:p w14:paraId="044D082A" w14:textId="77777777" w:rsidR="00AA6659" w:rsidRDefault="00AA6659" w:rsidP="003247A2">
      <w:r>
        <w:continuationSeparator/>
      </w:r>
    </w:p>
  </w:endnote>
  <w:endnote w:type="continuationNotice" w:id="1">
    <w:p w14:paraId="7AA22668" w14:textId="77777777" w:rsidR="00AA6659" w:rsidRDefault="00AA66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E6911" w14:textId="77777777" w:rsidR="00AA6659" w:rsidRDefault="00AA6659" w:rsidP="003247A2">
      <w:r>
        <w:separator/>
      </w:r>
    </w:p>
  </w:footnote>
  <w:footnote w:type="continuationSeparator" w:id="0">
    <w:p w14:paraId="2FB536CD" w14:textId="77777777" w:rsidR="00AA6659" w:rsidRDefault="00AA6659" w:rsidP="003247A2">
      <w:r>
        <w:continuationSeparator/>
      </w:r>
    </w:p>
  </w:footnote>
  <w:footnote w:type="continuationNotice" w:id="1">
    <w:p w14:paraId="76F55ECE" w14:textId="77777777" w:rsidR="00AA6659" w:rsidRDefault="00AA6659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73F576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97373D">
        <w:rPr>
          <w:sz w:val="22"/>
          <w:szCs w:val="22"/>
        </w:rPr>
        <w:t>Č</w:t>
      </w:r>
      <w:r w:rsidRPr="00273131">
        <w:rPr>
          <w:sz w:val="22"/>
          <w:szCs w:val="22"/>
        </w:rPr>
        <w:t>estn</w:t>
      </w:r>
      <w:r w:rsidR="0097373D">
        <w:rPr>
          <w:sz w:val="22"/>
          <w:szCs w:val="22"/>
        </w:rPr>
        <w:t>é</w:t>
      </w:r>
      <w:r w:rsidRPr="00273131">
        <w:rPr>
          <w:sz w:val="22"/>
          <w:szCs w:val="22"/>
        </w:rPr>
        <w:t xml:space="preserve"> prohlášení</w:t>
      </w:r>
      <w:r w:rsidR="0097373D">
        <w:rPr>
          <w:sz w:val="22"/>
          <w:szCs w:val="22"/>
        </w:rPr>
        <w:t xml:space="preserve"> </w:t>
      </w:r>
      <w:r w:rsidR="0097373D" w:rsidRPr="0097373D">
        <w:rPr>
          <w:sz w:val="22"/>
          <w:szCs w:val="22"/>
        </w:rPr>
        <w:t>o státním občanství, znalosti českého jazyka a o dosaženém vzdělání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77777777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 je plně svéprávná, nebyla-li její svéprávnost omezena soudem.</w:t>
      </w:r>
    </w:p>
  </w:footnote>
  <w:footnote w:id="6">
    <w:p w14:paraId="74B4A630" w14:textId="77777777" w:rsidR="00203214" w:rsidRPr="008E5ADA" w:rsidRDefault="00203214" w:rsidP="00203214">
      <w:pPr>
        <w:pStyle w:val="Textpoznpodarou"/>
        <w:spacing w:before="60"/>
        <w:jc w:val="both"/>
      </w:pPr>
      <w:r w:rsidRPr="008E5ADA">
        <w:rPr>
          <w:rStyle w:val="Znakapoznpodarou"/>
        </w:rPr>
        <w:footnoteRef/>
      </w:r>
      <w:r w:rsidRPr="008E5ADA">
        <w:t xml:space="preserve"> Doplňte podle stupně dosaženého </w:t>
      </w:r>
      <w:proofErr w:type="gramStart"/>
      <w:r w:rsidRPr="008E5ADA">
        <w:t>vzdělání - vysokoškolského</w:t>
      </w:r>
      <w:proofErr w:type="gramEnd"/>
      <w:r w:rsidRPr="008E5ADA"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E5ADA" w:rsidRDefault="00203214" w:rsidP="00203214">
      <w:pPr>
        <w:pStyle w:val="Textpoznpodarou"/>
        <w:spacing w:before="60"/>
        <w:jc w:val="both"/>
      </w:pPr>
      <w:r w:rsidRPr="008E5ADA">
        <w:rPr>
          <w:rStyle w:val="Znakapoznpodarou"/>
        </w:rPr>
        <w:footnoteRef/>
      </w:r>
      <w:r w:rsidRPr="008E5ADA">
        <w:t xml:space="preserve"> Doplňte obor vzdělání.</w:t>
      </w:r>
    </w:p>
  </w:footnote>
  <w:footnote w:id="8">
    <w:p w14:paraId="48232AFC" w14:textId="77777777" w:rsidR="00203214" w:rsidRPr="008E5ADA" w:rsidRDefault="00203214" w:rsidP="00203214">
      <w:pPr>
        <w:pStyle w:val="Textpoznpodarou"/>
        <w:spacing w:before="60"/>
        <w:jc w:val="both"/>
      </w:pPr>
      <w:r w:rsidRPr="008E5ADA">
        <w:rPr>
          <w:rStyle w:val="Znakapoznpodarou"/>
        </w:rPr>
        <w:footnoteRef/>
      </w:r>
      <w:r w:rsidRPr="008E5ADA">
        <w:t xml:space="preserve"> Doplňte název školy.</w:t>
      </w:r>
    </w:p>
  </w:footnote>
  <w:footnote w:id="9">
    <w:p w14:paraId="1F96241B" w14:textId="77777777" w:rsidR="00C26A0E" w:rsidRPr="008E5ADA" w:rsidRDefault="00C26A0E" w:rsidP="00C26A0E">
      <w:pPr>
        <w:pStyle w:val="Textpoznpodarou"/>
        <w:spacing w:before="60"/>
        <w:jc w:val="both"/>
      </w:pPr>
      <w:r w:rsidRPr="008E5ADA">
        <w:rPr>
          <w:rStyle w:val="Znakapoznpodarou"/>
        </w:rPr>
        <w:footnoteRef/>
      </w:r>
      <w:r w:rsidRPr="008E5ADA"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E5ADA" w:rsidRDefault="00C26A0E" w:rsidP="00C26A0E">
      <w:pPr>
        <w:pStyle w:val="Textpoznpodarou"/>
        <w:spacing w:before="60"/>
        <w:jc w:val="both"/>
      </w:pPr>
      <w:r w:rsidRPr="008E5ADA">
        <w:rPr>
          <w:rStyle w:val="Znakapoznpodarou"/>
        </w:rPr>
        <w:footnoteRef/>
      </w:r>
      <w:r w:rsidRPr="008E5ADA">
        <w:t xml:space="preserve"> Vyplňte pouze, </w:t>
      </w:r>
      <w:r w:rsidRPr="008E5ADA">
        <w:rPr>
          <w:b/>
          <w:bCs/>
        </w:rPr>
        <w:t>pokud nejste občanem České republiky</w:t>
      </w:r>
      <w:r w:rsidRPr="008E5ADA">
        <w:t>.</w:t>
      </w:r>
    </w:p>
  </w:footnote>
  <w:footnote w:id="11">
    <w:p w14:paraId="1725C94A" w14:textId="43BF3338" w:rsidR="00592BE9" w:rsidRPr="008E5ADA" w:rsidRDefault="00592BE9" w:rsidP="00AD16A2">
      <w:pPr>
        <w:pStyle w:val="Textpoznpodarou"/>
        <w:jc w:val="both"/>
      </w:pPr>
      <w:r w:rsidRPr="008E5ADA">
        <w:rPr>
          <w:rStyle w:val="Znakapoznpodarou"/>
        </w:rPr>
        <w:footnoteRef/>
      </w:r>
      <w:r w:rsidRPr="008E5ADA">
        <w:t xml:space="preserve"> </w:t>
      </w:r>
      <w:r w:rsidR="00F03AC4" w:rsidRPr="008E5ADA">
        <w:t>V</w:t>
      </w:r>
      <w:r w:rsidR="00DA1461" w:rsidRPr="008E5ADA">
        <w:t> </w:t>
      </w:r>
      <w:r w:rsidR="00F03AC4" w:rsidRPr="008E5ADA">
        <w:t>případě</w:t>
      </w:r>
      <w:r w:rsidR="00DA1461" w:rsidRPr="008E5ADA">
        <w:t>, že nevyužijete výše uvedená čestná prohlášení</w:t>
      </w:r>
      <w:r w:rsidR="00725EF3" w:rsidRPr="008E5ADA">
        <w:t xml:space="preserve"> o státním občanství, znalosti českého jazyka a o dosaženém vzdělání</w:t>
      </w:r>
      <w:r w:rsidR="00D13267" w:rsidRPr="008E5ADA">
        <w:t>, uveďte</w:t>
      </w:r>
      <w:r w:rsidR="00822581" w:rsidRPr="008E5ADA">
        <w:t>,</w:t>
      </w:r>
      <w:r w:rsidR="00D13267" w:rsidRPr="008E5ADA">
        <w:t xml:space="preserve"> jakou listinu</w:t>
      </w:r>
      <w:r w:rsidR="004C3D46" w:rsidRPr="008E5ADA">
        <w:t xml:space="preserve"> a v jaké formě (prostá kopie, úředně ověřená kopie, nebo originál)</w:t>
      </w:r>
      <w:r w:rsidR="00A004AE" w:rsidRPr="008E5ADA">
        <w:t xml:space="preserve"> k žádosti přikládáte</w:t>
      </w:r>
      <w:r w:rsidR="004C3D46" w:rsidRPr="008E5ADA">
        <w:t>.</w:t>
      </w:r>
      <w:r w:rsidR="001C1A62" w:rsidRPr="008E5ADA">
        <w:t xml:space="preserve"> </w:t>
      </w:r>
      <w:r w:rsidR="001D0693" w:rsidRPr="008E5ADA">
        <w:t>Pokud k žádosti při</w:t>
      </w:r>
      <w:r w:rsidR="00E40109" w:rsidRPr="008E5ADA">
        <w:t>ložíte</w:t>
      </w:r>
      <w:r w:rsidR="001D0693" w:rsidRPr="008E5ADA">
        <w:t xml:space="preserve"> prostou kopii požadovaných listin, je třeba doložit </w:t>
      </w:r>
      <w:r w:rsidR="001D0693" w:rsidRPr="008E5ADA">
        <w:rPr>
          <w:b/>
          <w:bCs/>
        </w:rPr>
        <w:t>originál anebo úředně ověřenou kopii</w:t>
      </w:r>
      <w:r w:rsidR="001D0693" w:rsidRPr="008E5ADA">
        <w:t xml:space="preserve"> těchto listin nejpozději </w:t>
      </w:r>
      <w:r w:rsidR="001D0693" w:rsidRPr="008E5ADA">
        <w:rPr>
          <w:b/>
          <w:bCs/>
        </w:rPr>
        <w:t>před konáním pohovoru</w:t>
      </w:r>
      <w:r w:rsidR="001D0693" w:rsidRPr="008E5ADA">
        <w:t>.</w:t>
      </w:r>
      <w:r w:rsidR="00A004AE" w:rsidRPr="008E5ADA">
        <w:t xml:space="preserve"> </w:t>
      </w:r>
    </w:p>
  </w:footnote>
  <w:footnote w:id="12">
    <w:p w14:paraId="63DE01C1" w14:textId="77777777" w:rsidR="008E5ADA" w:rsidRPr="008E5ADA" w:rsidRDefault="008E5ADA" w:rsidP="008E5ADA">
      <w:pPr>
        <w:pStyle w:val="Textpoznpodarou"/>
        <w:jc w:val="both"/>
      </w:pPr>
      <w:r w:rsidRPr="008E5ADA">
        <w:rPr>
          <w:rStyle w:val="Znakapoznpodarou"/>
        </w:rPr>
        <w:footnoteRef/>
      </w:r>
      <w:r w:rsidRPr="008E5ADA">
        <w:t xml:space="preserve"> Je-li k žádosti přiložena prostá kopie požadovaných listin, je třeba doložit originál anebo úředně ověřenou kopii těchto listin nejpozději před konáním pohovoru.</w:t>
      </w:r>
    </w:p>
  </w:footnote>
  <w:footnote w:id="13">
    <w:p w14:paraId="56F640C6" w14:textId="77777777" w:rsidR="008E5ADA" w:rsidRDefault="008E5ADA" w:rsidP="008E5ADA">
      <w:pPr>
        <w:pStyle w:val="Textpoznpodarou"/>
        <w:spacing w:before="60"/>
        <w:jc w:val="both"/>
      </w:pPr>
      <w:r w:rsidRPr="008E5ADA">
        <w:rPr>
          <w:rStyle w:val="Znakapoznpodarou"/>
        </w:rPr>
        <w:footnoteRef/>
      </w:r>
      <w:r w:rsidRPr="008E5ADA"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5042C569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</w:t>
      </w:r>
      <w:r w:rsidR="00E17EF0">
        <w:rPr>
          <w:sz w:val="22"/>
          <w:szCs w:val="22"/>
        </w:rPr>
        <w:t xml:space="preserve"> státnímu zaměstnanci</w:t>
      </w:r>
      <w:r w:rsidRPr="00C26224">
        <w:rPr>
          <w:sz w:val="22"/>
          <w:szCs w:val="22"/>
        </w:rPr>
        <w:t>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B67F6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05BB7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172C"/>
    <w:rsid w:val="002C1AD8"/>
    <w:rsid w:val="002C1B0C"/>
    <w:rsid w:val="002C62F2"/>
    <w:rsid w:val="002D04D8"/>
    <w:rsid w:val="002D05E1"/>
    <w:rsid w:val="002D1A32"/>
    <w:rsid w:val="002F56CB"/>
    <w:rsid w:val="002F7F4E"/>
    <w:rsid w:val="0031670E"/>
    <w:rsid w:val="003213D9"/>
    <w:rsid w:val="00321813"/>
    <w:rsid w:val="003235B6"/>
    <w:rsid w:val="003247A2"/>
    <w:rsid w:val="003273AA"/>
    <w:rsid w:val="00327B02"/>
    <w:rsid w:val="0033330F"/>
    <w:rsid w:val="00334A61"/>
    <w:rsid w:val="0033516A"/>
    <w:rsid w:val="003441A2"/>
    <w:rsid w:val="00344A00"/>
    <w:rsid w:val="00345623"/>
    <w:rsid w:val="00345888"/>
    <w:rsid w:val="00350379"/>
    <w:rsid w:val="0035077E"/>
    <w:rsid w:val="00351285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145E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CB2"/>
    <w:rsid w:val="005E6879"/>
    <w:rsid w:val="005F0AA4"/>
    <w:rsid w:val="005F2989"/>
    <w:rsid w:val="005F3E0F"/>
    <w:rsid w:val="005F5094"/>
    <w:rsid w:val="00603B28"/>
    <w:rsid w:val="00605BA9"/>
    <w:rsid w:val="00606519"/>
    <w:rsid w:val="00607AC4"/>
    <w:rsid w:val="00610486"/>
    <w:rsid w:val="00610890"/>
    <w:rsid w:val="00610C67"/>
    <w:rsid w:val="00610E32"/>
    <w:rsid w:val="00612455"/>
    <w:rsid w:val="0061327D"/>
    <w:rsid w:val="00613C40"/>
    <w:rsid w:val="00614B24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4E2E"/>
    <w:rsid w:val="00687418"/>
    <w:rsid w:val="00687477"/>
    <w:rsid w:val="006913B2"/>
    <w:rsid w:val="0069449B"/>
    <w:rsid w:val="006A31BF"/>
    <w:rsid w:val="006B18E2"/>
    <w:rsid w:val="006B6995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5935"/>
    <w:rsid w:val="006D6714"/>
    <w:rsid w:val="006E1F96"/>
    <w:rsid w:val="006E6A07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0B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B26F0"/>
    <w:rsid w:val="008C078A"/>
    <w:rsid w:val="008C3049"/>
    <w:rsid w:val="008C6814"/>
    <w:rsid w:val="008D1231"/>
    <w:rsid w:val="008D397D"/>
    <w:rsid w:val="008E584D"/>
    <w:rsid w:val="008E5ADA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630FF"/>
    <w:rsid w:val="00973093"/>
    <w:rsid w:val="0097340B"/>
    <w:rsid w:val="0097373D"/>
    <w:rsid w:val="009747CA"/>
    <w:rsid w:val="0098189A"/>
    <w:rsid w:val="009839B3"/>
    <w:rsid w:val="00985697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4F5"/>
    <w:rsid w:val="009F5D41"/>
    <w:rsid w:val="00A004AE"/>
    <w:rsid w:val="00A05C4A"/>
    <w:rsid w:val="00A12094"/>
    <w:rsid w:val="00A24584"/>
    <w:rsid w:val="00A35BAE"/>
    <w:rsid w:val="00A373CF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659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0900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3BB3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19AA"/>
    <w:rsid w:val="00BB20EF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7293"/>
    <w:rsid w:val="00C229AA"/>
    <w:rsid w:val="00C22E98"/>
    <w:rsid w:val="00C23A92"/>
    <w:rsid w:val="00C26224"/>
    <w:rsid w:val="00C26A0E"/>
    <w:rsid w:val="00C274CF"/>
    <w:rsid w:val="00C3188E"/>
    <w:rsid w:val="00C31931"/>
    <w:rsid w:val="00C343BE"/>
    <w:rsid w:val="00C373DA"/>
    <w:rsid w:val="00C41513"/>
    <w:rsid w:val="00C419A9"/>
    <w:rsid w:val="00C4739D"/>
    <w:rsid w:val="00C52E0D"/>
    <w:rsid w:val="00C54D4C"/>
    <w:rsid w:val="00C576B1"/>
    <w:rsid w:val="00C664E9"/>
    <w:rsid w:val="00C66698"/>
    <w:rsid w:val="00C67426"/>
    <w:rsid w:val="00C6760D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4105"/>
    <w:rsid w:val="00D418CE"/>
    <w:rsid w:val="00D4412C"/>
    <w:rsid w:val="00D61A63"/>
    <w:rsid w:val="00D65952"/>
    <w:rsid w:val="00D75F76"/>
    <w:rsid w:val="00D847BB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17EF0"/>
    <w:rsid w:val="00E21A8C"/>
    <w:rsid w:val="00E21E44"/>
    <w:rsid w:val="00E21F91"/>
    <w:rsid w:val="00E2335E"/>
    <w:rsid w:val="00E250B9"/>
    <w:rsid w:val="00E3140A"/>
    <w:rsid w:val="00E35F05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50F5"/>
    <w:rsid w:val="00F0175B"/>
    <w:rsid w:val="00F02C22"/>
    <w:rsid w:val="00F03AC4"/>
    <w:rsid w:val="00F04006"/>
    <w:rsid w:val="00F1182E"/>
    <w:rsid w:val="00F12426"/>
    <w:rsid w:val="00F147F4"/>
    <w:rsid w:val="00F14971"/>
    <w:rsid w:val="00F20C4D"/>
    <w:rsid w:val="00F21F1B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4BA1"/>
    <w:rsid w:val="00F61C1F"/>
    <w:rsid w:val="00F6396B"/>
    <w:rsid w:val="00F679C3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180</TotalTime>
  <Pages>3</Pages>
  <Words>331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109</cp:revision>
  <cp:lastPrinted>2013-08-28T08:54:00Z</cp:lastPrinted>
  <dcterms:created xsi:type="dcterms:W3CDTF">2025-01-03T08:23:00Z</dcterms:created>
  <dcterms:modified xsi:type="dcterms:W3CDTF">2025-01-21T21:02:00Z</dcterms:modified>
</cp:coreProperties>
</file>