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5233" w14:textId="551B0820" w:rsidR="005C35B6" w:rsidRDefault="00475AF0" w:rsidP="005C35B6">
      <w:pPr>
        <w:pStyle w:val="Nzev"/>
        <w:spacing w:before="0" w:after="0"/>
        <w:rPr>
          <w:rFonts w:ascii="Times New Roman" w:hAnsi="Times New Roman"/>
          <w:sz w:val="28"/>
          <w:szCs w:val="28"/>
        </w:rPr>
      </w:pPr>
      <w:r>
        <w:rPr>
          <w:noProof/>
        </w:rPr>
        <w:drawing>
          <wp:inline distT="0" distB="0" distL="0" distR="0" wp14:anchorId="352192C6" wp14:editId="4F95347E">
            <wp:extent cx="742950" cy="581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581025"/>
                    </a:xfrm>
                    <a:prstGeom prst="rect">
                      <a:avLst/>
                    </a:prstGeom>
                    <a:noFill/>
                    <a:ln>
                      <a:noFill/>
                    </a:ln>
                  </pic:spPr>
                </pic:pic>
              </a:graphicData>
            </a:graphic>
          </wp:inline>
        </w:drawing>
      </w:r>
    </w:p>
    <w:p w14:paraId="0A1F2108" w14:textId="77777777" w:rsidR="00B57C4F" w:rsidRPr="00B57C4F" w:rsidRDefault="00C55EF2" w:rsidP="005C35B6">
      <w:pPr>
        <w:pStyle w:val="Nzev"/>
        <w:spacing w:before="120" w:after="120"/>
        <w:rPr>
          <w:rFonts w:ascii="Times New Roman" w:hAnsi="Times New Roman"/>
          <w:sz w:val="28"/>
          <w:szCs w:val="28"/>
        </w:rPr>
      </w:pPr>
      <w:r>
        <w:rPr>
          <w:rFonts w:ascii="Times New Roman" w:hAnsi="Times New Roman"/>
          <w:sz w:val="28"/>
          <w:szCs w:val="28"/>
        </w:rPr>
        <w:t>ČESTNÉ PROHLÁŠENÍ</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05"/>
        <w:gridCol w:w="1258"/>
        <w:gridCol w:w="5049"/>
      </w:tblGrid>
      <w:tr w:rsidR="000A302E" w:rsidRPr="009F04C2" w14:paraId="2AF56869" w14:textId="77777777" w:rsidTr="00A00DD6">
        <w:tc>
          <w:tcPr>
            <w:tcW w:w="4163" w:type="dxa"/>
            <w:gridSpan w:val="2"/>
            <w:shd w:val="clear" w:color="auto" w:fill="auto"/>
          </w:tcPr>
          <w:p w14:paraId="6742F3B7" w14:textId="26AAE8E1" w:rsidR="003749FB" w:rsidRPr="003749FB" w:rsidRDefault="00570512" w:rsidP="003749FB">
            <w:pPr>
              <w:pStyle w:val="Nzev"/>
              <w:spacing w:before="40" w:after="0"/>
              <w:jc w:val="left"/>
              <w:rPr>
                <w:rFonts w:ascii="Times New Roman" w:hAnsi="Times New Roman"/>
                <w:b w:val="0"/>
                <w:sz w:val="22"/>
                <w:szCs w:val="22"/>
              </w:rPr>
            </w:pPr>
            <w:r>
              <w:rPr>
                <w:rFonts w:ascii="Times New Roman" w:hAnsi="Times New Roman"/>
                <w:b w:val="0"/>
                <w:sz w:val="22"/>
                <w:szCs w:val="22"/>
              </w:rPr>
              <w:t>Služební úřad</w:t>
            </w:r>
            <w:r w:rsidR="003749FB">
              <w:rPr>
                <w:rFonts w:ascii="Times New Roman" w:hAnsi="Times New Roman"/>
                <w:b w:val="0"/>
                <w:sz w:val="22"/>
                <w:szCs w:val="22"/>
              </w:rPr>
              <w:t>:</w:t>
            </w:r>
          </w:p>
          <w:p w14:paraId="6CE288B7" w14:textId="1E506AD7" w:rsidR="000A302E" w:rsidRPr="000A302E" w:rsidRDefault="000A302E" w:rsidP="003749FB">
            <w:pPr>
              <w:pStyle w:val="Nzev"/>
              <w:spacing w:before="0" w:after="40"/>
              <w:jc w:val="left"/>
              <w:rPr>
                <w:rFonts w:ascii="Times New Roman" w:hAnsi="Times New Roman"/>
                <w:color w:val="FF6600"/>
                <w:sz w:val="22"/>
                <w:szCs w:val="22"/>
              </w:rPr>
            </w:pPr>
          </w:p>
        </w:tc>
        <w:tc>
          <w:tcPr>
            <w:tcW w:w="5049" w:type="dxa"/>
            <w:shd w:val="clear" w:color="auto" w:fill="auto"/>
          </w:tcPr>
          <w:p w14:paraId="42C39755" w14:textId="77777777" w:rsidR="00363FBF" w:rsidRPr="000A302E" w:rsidRDefault="00363FBF" w:rsidP="00363FBF">
            <w:pPr>
              <w:pStyle w:val="Nzev"/>
              <w:spacing w:before="0" w:after="0"/>
              <w:jc w:val="left"/>
              <w:rPr>
                <w:rFonts w:ascii="Times New Roman" w:hAnsi="Times New Roman"/>
                <w:sz w:val="22"/>
                <w:szCs w:val="22"/>
              </w:rPr>
            </w:pPr>
            <w:r w:rsidRPr="000A302E">
              <w:rPr>
                <w:rFonts w:ascii="Times New Roman" w:hAnsi="Times New Roman"/>
                <w:sz w:val="22"/>
                <w:szCs w:val="22"/>
              </w:rPr>
              <w:t>Česká školní inspekce</w:t>
            </w:r>
          </w:p>
          <w:p w14:paraId="6491741D" w14:textId="77777777" w:rsidR="00363FBF" w:rsidRPr="000A302E" w:rsidRDefault="00363FBF" w:rsidP="00363FBF">
            <w:pPr>
              <w:pStyle w:val="Nzev"/>
              <w:spacing w:before="0" w:after="0"/>
              <w:jc w:val="left"/>
              <w:rPr>
                <w:rFonts w:ascii="Times New Roman" w:hAnsi="Times New Roman"/>
                <w:sz w:val="22"/>
                <w:szCs w:val="22"/>
              </w:rPr>
            </w:pPr>
            <w:r w:rsidRPr="000A302E">
              <w:rPr>
                <w:rFonts w:ascii="Times New Roman" w:hAnsi="Times New Roman"/>
                <w:sz w:val="22"/>
                <w:szCs w:val="22"/>
              </w:rPr>
              <w:t xml:space="preserve">IČ: </w:t>
            </w:r>
            <w:r>
              <w:rPr>
                <w:rFonts w:ascii="Times New Roman" w:hAnsi="Times New Roman"/>
                <w:sz w:val="22"/>
                <w:szCs w:val="22"/>
              </w:rPr>
              <w:t>00</w:t>
            </w:r>
            <w:r w:rsidRPr="000A302E">
              <w:rPr>
                <w:rFonts w:ascii="Times New Roman" w:hAnsi="Times New Roman"/>
                <w:sz w:val="22"/>
                <w:szCs w:val="22"/>
              </w:rPr>
              <w:t>638994</w:t>
            </w:r>
          </w:p>
          <w:p w14:paraId="49A3C625" w14:textId="697BFF1D" w:rsidR="000A302E" w:rsidRPr="000A302E" w:rsidRDefault="00363FBF" w:rsidP="00363FBF">
            <w:pPr>
              <w:pStyle w:val="Nzev"/>
              <w:spacing w:before="40" w:after="40"/>
              <w:jc w:val="left"/>
              <w:rPr>
                <w:rFonts w:ascii="Times New Roman" w:hAnsi="Times New Roman"/>
                <w:b w:val="0"/>
                <w:sz w:val="22"/>
                <w:szCs w:val="22"/>
              </w:rPr>
            </w:pPr>
            <w:r w:rsidRPr="000A302E">
              <w:rPr>
                <w:rFonts w:ascii="Times New Roman" w:hAnsi="Times New Roman"/>
                <w:sz w:val="22"/>
                <w:szCs w:val="22"/>
              </w:rPr>
              <w:t>Fráni Šrámka 37, 150 21 Praha 5</w:t>
            </w:r>
          </w:p>
        </w:tc>
      </w:tr>
      <w:tr w:rsidR="00A00DD6" w:rsidRPr="009F04C2" w14:paraId="7C70752F" w14:textId="77777777" w:rsidTr="00A00DD6">
        <w:tc>
          <w:tcPr>
            <w:tcW w:w="2905" w:type="dxa"/>
            <w:vMerge w:val="restart"/>
            <w:shd w:val="clear" w:color="auto" w:fill="auto"/>
          </w:tcPr>
          <w:p w14:paraId="23B35E5C" w14:textId="09FCD640" w:rsidR="00A00DD6" w:rsidRPr="000A302E" w:rsidRDefault="00A00DD6" w:rsidP="001500B7">
            <w:pPr>
              <w:pStyle w:val="Nzev"/>
              <w:spacing w:before="40" w:after="40"/>
              <w:jc w:val="left"/>
              <w:rPr>
                <w:rFonts w:ascii="Times New Roman" w:hAnsi="Times New Roman"/>
                <w:sz w:val="22"/>
                <w:szCs w:val="22"/>
              </w:rPr>
            </w:pPr>
            <w:r>
              <w:rPr>
                <w:rFonts w:ascii="Times New Roman" w:hAnsi="Times New Roman"/>
                <w:sz w:val="22"/>
                <w:szCs w:val="22"/>
              </w:rPr>
              <w:t>Žadatel/státní zaměstnanec</w:t>
            </w:r>
          </w:p>
        </w:tc>
        <w:tc>
          <w:tcPr>
            <w:tcW w:w="6307" w:type="dxa"/>
            <w:gridSpan w:val="2"/>
            <w:shd w:val="clear" w:color="auto" w:fill="auto"/>
          </w:tcPr>
          <w:p w14:paraId="3337BD93" w14:textId="77777777" w:rsidR="00A00DD6" w:rsidRPr="000A302E" w:rsidRDefault="00A00DD6" w:rsidP="003749FB">
            <w:pPr>
              <w:pStyle w:val="Nzev"/>
              <w:spacing w:before="40" w:after="40"/>
              <w:jc w:val="left"/>
              <w:rPr>
                <w:rFonts w:ascii="Times New Roman" w:hAnsi="Times New Roman"/>
                <w:b w:val="0"/>
                <w:sz w:val="22"/>
                <w:szCs w:val="22"/>
              </w:rPr>
            </w:pPr>
            <w:r>
              <w:rPr>
                <w:rFonts w:ascii="Times New Roman" w:hAnsi="Times New Roman"/>
                <w:b w:val="0"/>
                <w:sz w:val="22"/>
                <w:szCs w:val="22"/>
              </w:rPr>
              <w:t>Titul, jméno, příjmení</w:t>
            </w:r>
            <w:r w:rsidRPr="000A302E">
              <w:rPr>
                <w:rFonts w:ascii="Times New Roman" w:hAnsi="Times New Roman"/>
                <w:b w:val="0"/>
                <w:sz w:val="22"/>
                <w:szCs w:val="22"/>
              </w:rPr>
              <w:t>:</w:t>
            </w:r>
          </w:p>
        </w:tc>
      </w:tr>
      <w:tr w:rsidR="00A00DD6" w:rsidRPr="009F04C2" w14:paraId="6AB935B4" w14:textId="77777777" w:rsidTr="00A00DD6">
        <w:tc>
          <w:tcPr>
            <w:tcW w:w="2905" w:type="dxa"/>
            <w:vMerge/>
            <w:shd w:val="clear" w:color="auto" w:fill="auto"/>
          </w:tcPr>
          <w:p w14:paraId="014C828A" w14:textId="77777777" w:rsidR="00A00DD6" w:rsidRPr="000A302E" w:rsidRDefault="00A00DD6" w:rsidP="003749FB">
            <w:pPr>
              <w:pStyle w:val="Nzev"/>
              <w:spacing w:before="40" w:after="40"/>
              <w:jc w:val="left"/>
              <w:rPr>
                <w:rFonts w:ascii="Times New Roman" w:hAnsi="Times New Roman"/>
                <w:sz w:val="22"/>
                <w:szCs w:val="22"/>
              </w:rPr>
            </w:pPr>
          </w:p>
        </w:tc>
        <w:tc>
          <w:tcPr>
            <w:tcW w:w="6307" w:type="dxa"/>
            <w:gridSpan w:val="2"/>
            <w:shd w:val="clear" w:color="auto" w:fill="auto"/>
          </w:tcPr>
          <w:p w14:paraId="6F38A259" w14:textId="54F6EF13" w:rsidR="00A00DD6" w:rsidRPr="000A302E" w:rsidRDefault="00525E63" w:rsidP="003749FB">
            <w:pPr>
              <w:pStyle w:val="Nzev"/>
              <w:spacing w:before="40" w:after="40"/>
              <w:jc w:val="left"/>
              <w:rPr>
                <w:rFonts w:ascii="Times New Roman" w:hAnsi="Times New Roman"/>
                <w:b w:val="0"/>
                <w:sz w:val="22"/>
                <w:szCs w:val="22"/>
              </w:rPr>
            </w:pPr>
            <w:r>
              <w:rPr>
                <w:rFonts w:ascii="Times New Roman" w:hAnsi="Times New Roman"/>
                <w:b w:val="0"/>
                <w:sz w:val="22"/>
                <w:szCs w:val="22"/>
              </w:rPr>
              <w:t>Datum narození</w:t>
            </w:r>
            <w:r w:rsidR="00A00DD6" w:rsidRPr="000A302E">
              <w:rPr>
                <w:rFonts w:ascii="Times New Roman" w:hAnsi="Times New Roman"/>
                <w:b w:val="0"/>
                <w:sz w:val="22"/>
                <w:szCs w:val="22"/>
              </w:rPr>
              <w:t>:</w:t>
            </w:r>
          </w:p>
        </w:tc>
      </w:tr>
      <w:tr w:rsidR="00A00DD6" w:rsidRPr="009F04C2" w14:paraId="43FC6E9B" w14:textId="77777777" w:rsidTr="00A00DD6">
        <w:tc>
          <w:tcPr>
            <w:tcW w:w="2905" w:type="dxa"/>
            <w:vMerge/>
            <w:shd w:val="clear" w:color="auto" w:fill="auto"/>
          </w:tcPr>
          <w:p w14:paraId="38D31324" w14:textId="77777777" w:rsidR="00A00DD6" w:rsidRPr="000A302E" w:rsidRDefault="00A00DD6" w:rsidP="003749FB">
            <w:pPr>
              <w:pStyle w:val="Nzev"/>
              <w:spacing w:before="40" w:after="40"/>
              <w:jc w:val="left"/>
              <w:rPr>
                <w:rFonts w:ascii="Times New Roman" w:hAnsi="Times New Roman"/>
                <w:sz w:val="22"/>
                <w:szCs w:val="22"/>
              </w:rPr>
            </w:pPr>
          </w:p>
        </w:tc>
        <w:tc>
          <w:tcPr>
            <w:tcW w:w="6307" w:type="dxa"/>
            <w:gridSpan w:val="2"/>
            <w:shd w:val="clear" w:color="auto" w:fill="auto"/>
          </w:tcPr>
          <w:p w14:paraId="14921A02" w14:textId="63B420BE" w:rsidR="00A00DD6" w:rsidRDefault="00525E63" w:rsidP="003749FB">
            <w:pPr>
              <w:pStyle w:val="Nzev"/>
              <w:spacing w:before="40" w:after="40"/>
              <w:jc w:val="left"/>
              <w:rPr>
                <w:rFonts w:ascii="Times New Roman" w:hAnsi="Times New Roman"/>
                <w:b w:val="0"/>
                <w:sz w:val="22"/>
                <w:szCs w:val="22"/>
              </w:rPr>
            </w:pPr>
            <w:r>
              <w:rPr>
                <w:rFonts w:ascii="Times New Roman" w:hAnsi="Times New Roman"/>
                <w:b w:val="0"/>
                <w:sz w:val="22"/>
                <w:szCs w:val="22"/>
              </w:rPr>
              <w:t>Místo trvalého pobytu:</w:t>
            </w:r>
          </w:p>
        </w:tc>
      </w:tr>
    </w:tbl>
    <w:p w14:paraId="5E4E2C0E" w14:textId="77777777" w:rsidR="00C55EF2" w:rsidRDefault="0027497D" w:rsidP="00B57C4F">
      <w:pPr>
        <w:pStyle w:val="eslovanstyl1"/>
        <w:widowControl/>
        <w:spacing w:before="120"/>
        <w:ind w:left="0" w:firstLine="0"/>
        <w:jc w:val="both"/>
      </w:pPr>
      <w:r>
        <w:t>V souladu s</w:t>
      </w:r>
      <w:r w:rsidR="00C55EF2">
        <w:t xml:space="preserve"> </w:t>
      </w:r>
      <w:r w:rsidR="00C55EF2" w:rsidRPr="00E33DD4">
        <w:rPr>
          <w:b/>
          <w:bCs/>
        </w:rPr>
        <w:t>§ 4 odst. 3 zákona č. 451/1991 Sb.</w:t>
      </w:r>
      <w:r w:rsidR="00C55EF2">
        <w:t xml:space="preserve">, kterým se stanoví některé další předpoklady pro výkon některých funkcí ve státních </w:t>
      </w:r>
      <w:r w:rsidR="00B57C4F">
        <w:t>orgánech a organizacích České a </w:t>
      </w:r>
      <w:r w:rsidR="00C55EF2">
        <w:t>Slovenské Federativní republiky, České republiky a Slovenské republiky, ve znění pozdějších předpisů</w:t>
      </w:r>
      <w:r w:rsidR="006D6AD5">
        <w:t>,</w:t>
      </w:r>
    </w:p>
    <w:p w14:paraId="77FD03FA" w14:textId="77777777" w:rsidR="00C55EF2" w:rsidRPr="00C55EF2" w:rsidRDefault="00C55EF2" w:rsidP="00A409E1">
      <w:pPr>
        <w:pStyle w:val="eslovanstyl1"/>
        <w:widowControl/>
        <w:tabs>
          <w:tab w:val="clear" w:pos="360"/>
        </w:tabs>
        <w:spacing w:before="240" w:after="60"/>
        <w:ind w:left="0" w:right="-425" w:firstLine="0"/>
        <w:jc w:val="center"/>
        <w:rPr>
          <w:spacing w:val="40"/>
        </w:rPr>
      </w:pPr>
      <w:r w:rsidRPr="00E33DD4">
        <w:rPr>
          <w:b/>
          <w:bCs/>
          <w:spacing w:val="40"/>
        </w:rPr>
        <w:t>prohlašuji</w:t>
      </w:r>
      <w:r>
        <w:rPr>
          <w:spacing w:val="40"/>
        </w:rPr>
        <w:t>,</w:t>
      </w:r>
    </w:p>
    <w:p w14:paraId="408E876E" w14:textId="77777777" w:rsidR="00C55EF2" w:rsidRDefault="00C55EF2" w:rsidP="005512D2">
      <w:pPr>
        <w:pStyle w:val="eslovanstyl1"/>
        <w:widowControl/>
        <w:spacing w:before="120"/>
        <w:ind w:right="-425"/>
        <w:jc w:val="both"/>
      </w:pPr>
      <w:r>
        <w:t>že jsem</w:t>
      </w:r>
    </w:p>
    <w:p w14:paraId="36EE594F" w14:textId="77777777" w:rsidR="00C55EF2" w:rsidRDefault="00C55EF2" w:rsidP="00364D1E">
      <w:pPr>
        <w:pStyle w:val="psmennstyl2"/>
        <w:numPr>
          <w:ilvl w:val="0"/>
          <w:numId w:val="3"/>
        </w:numPr>
        <w:spacing w:before="60"/>
      </w:pPr>
      <w:r>
        <w:t xml:space="preserve">v období od 25. </w:t>
      </w:r>
      <w:r w:rsidR="0027497D">
        <w:t>února 1948 do 1. ledna</w:t>
      </w:r>
      <w:r>
        <w:t xml:space="preserve"> 1968 a od 21</w:t>
      </w:r>
      <w:r w:rsidR="0027497D">
        <w:t>. května 1969 do 17. listopadu</w:t>
      </w:r>
      <w:r w:rsidR="005512D2">
        <w:t xml:space="preserve"> 1989 nebyl </w:t>
      </w:r>
      <w:r>
        <w:t>tajemníkem orgánu Komunistické strany Československa nebo</w:t>
      </w:r>
      <w:r w:rsidR="006D6AD5">
        <w:t> </w:t>
      </w:r>
      <w:r>
        <w:t>Komunistické strany Slovenska od stupně okresního nebo jemu na úroveň postaveného výboru výše, členem představenstva těchto výborů, členem ústředního výboru Komunistické strany Československa nebo ústředního výboru Slovenska, členem Byra pro řízení stranické práce v českých zemích nebo členem Výboru pro</w:t>
      </w:r>
      <w:r w:rsidR="006D6AD5">
        <w:t> </w:t>
      </w:r>
      <w:r>
        <w:t>řízení stranické práce v českých zemích,</w:t>
      </w:r>
    </w:p>
    <w:p w14:paraId="70E4F713" w14:textId="77777777" w:rsidR="00C55EF2" w:rsidRDefault="0027497D" w:rsidP="00364D1E">
      <w:pPr>
        <w:pStyle w:val="psmennstyl2"/>
        <w:numPr>
          <w:ilvl w:val="0"/>
          <w:numId w:val="3"/>
        </w:numPr>
        <w:spacing w:before="60"/>
      </w:pPr>
      <w:r>
        <w:t>v období od 25. února 1948 do 17. listopadu</w:t>
      </w:r>
      <w:r w:rsidR="00C55EF2">
        <w:t xml:space="preserve"> 1989 nebyl pracovníkem aparátu orgánů uvedených pod písmenem a/ na úseku politického řízení Sboru národní bezpečnosti</w:t>
      </w:r>
    </w:p>
    <w:p w14:paraId="1AE789C4" w14:textId="77777777" w:rsidR="00C55EF2" w:rsidRDefault="00C55EF2" w:rsidP="00364D1E">
      <w:pPr>
        <w:pStyle w:val="psmennstyl2"/>
        <w:numPr>
          <w:ilvl w:val="0"/>
          <w:numId w:val="3"/>
        </w:numPr>
        <w:spacing w:before="60"/>
      </w:pPr>
      <w:r>
        <w:t>v</w:t>
      </w:r>
      <w:r w:rsidR="0027497D">
        <w:t> období od 25. února 1948 do 17. listopadu</w:t>
      </w:r>
      <w:r>
        <w:t xml:space="preserve"> 1989 nebyl příslušníkem Lidových milicí,</w:t>
      </w:r>
    </w:p>
    <w:p w14:paraId="3F9CF367" w14:textId="77777777" w:rsidR="00C55EF2" w:rsidRDefault="00C55EF2" w:rsidP="00364D1E">
      <w:pPr>
        <w:pStyle w:val="psmennstyl2"/>
        <w:numPr>
          <w:ilvl w:val="0"/>
          <w:numId w:val="3"/>
        </w:numPr>
        <w:spacing w:before="60"/>
      </w:pPr>
      <w:r>
        <w:t>nebyl členem akčního výboru Národní fronty po 25</w:t>
      </w:r>
      <w:r w:rsidR="005512D2">
        <w:t xml:space="preserve">. </w:t>
      </w:r>
      <w:r w:rsidR="0027497D">
        <w:t>únor</w:t>
      </w:r>
      <w:r w:rsidR="000864FD">
        <w:t>u</w:t>
      </w:r>
      <w:r w:rsidR="005512D2">
        <w:t xml:space="preserve"> 1948, prověrkových komisí po </w:t>
      </w:r>
      <w:r w:rsidR="000864FD">
        <w:t>25. únoru</w:t>
      </w:r>
      <w:r>
        <w:t xml:space="preserve"> 1948 nebo prověrkových normalizačních komisí po 21. </w:t>
      </w:r>
      <w:r w:rsidR="0027497D">
        <w:t>srpn</w:t>
      </w:r>
      <w:r w:rsidR="000864FD">
        <w:t>u</w:t>
      </w:r>
      <w:r>
        <w:t xml:space="preserve"> 1968,</w:t>
      </w:r>
    </w:p>
    <w:p w14:paraId="03329009" w14:textId="77777777" w:rsidR="000A302E" w:rsidRDefault="00C55EF2" w:rsidP="00364D1E">
      <w:pPr>
        <w:pStyle w:val="psmennstyl2"/>
        <w:numPr>
          <w:ilvl w:val="0"/>
          <w:numId w:val="3"/>
        </w:numPr>
        <w:spacing w:before="60"/>
      </w:pPr>
      <w:r>
        <w:t xml:space="preserve">v období od 25. </w:t>
      </w:r>
      <w:r w:rsidR="0027497D">
        <w:t>února 1948 do 17. listopadu</w:t>
      </w:r>
      <w:r>
        <w:t xml:space="preserve"> 1989 nebyl s</w:t>
      </w:r>
      <w:r w:rsidR="005512D2">
        <w:t xml:space="preserve">tudentem na Vysoké škole Felixe </w:t>
      </w:r>
      <w:proofErr w:type="spellStart"/>
      <w:r w:rsidR="008B4BFF">
        <w:t>Edmundoviče</w:t>
      </w:r>
      <w:proofErr w:type="spellEnd"/>
      <w:r w:rsidR="008B4BFF">
        <w:t xml:space="preserve"> Dzer</w:t>
      </w:r>
      <w:r>
        <w:t>žinského při Radě ministrů sovět</w:t>
      </w:r>
      <w:r w:rsidR="005512D2">
        <w:t xml:space="preserve">ských socialistických republik </w:t>
      </w:r>
      <w:r>
        <w:t>pro příslušníky Veřejné bezpečnosti, Vyšší politické škole ministerstva vnitra Svazu sovětských socialistických republik nebo vědeck</w:t>
      </w:r>
      <w:r w:rsidR="000A302E">
        <w:t>ým aspirantem</w:t>
      </w:r>
      <w:r w:rsidR="005512D2">
        <w:t xml:space="preserve"> nebo účastníkem </w:t>
      </w:r>
      <w:r>
        <w:t>kurzů delších než 3 měsíce na těchto školách.</w:t>
      </w:r>
    </w:p>
    <w:p w14:paraId="45CC6609" w14:textId="77777777" w:rsidR="00680FAA" w:rsidRPr="009C082B" w:rsidRDefault="004214BA" w:rsidP="0027497D">
      <w:pPr>
        <w:tabs>
          <w:tab w:val="left" w:pos="1843"/>
        </w:tabs>
        <w:spacing w:before="480"/>
        <w:rPr>
          <w:szCs w:val="24"/>
        </w:rPr>
      </w:pPr>
      <w:r>
        <w:rPr>
          <w:szCs w:val="24"/>
        </w:rPr>
        <w:t>D</w:t>
      </w:r>
      <w:r w:rsidR="00680FAA">
        <w:rPr>
          <w:szCs w:val="24"/>
        </w:rPr>
        <w:t>ne</w:t>
      </w:r>
    </w:p>
    <w:p w14:paraId="4D734D06" w14:textId="203E8931" w:rsidR="000A302E" w:rsidRPr="00DF7CEE" w:rsidRDefault="00570512" w:rsidP="005035FA">
      <w:pPr>
        <w:spacing w:before="480"/>
        <w:ind w:left="4536"/>
        <w:jc w:val="center"/>
        <w:rPr>
          <w:i/>
          <w:iCs/>
          <w:szCs w:val="24"/>
        </w:rPr>
      </w:pPr>
      <w:r w:rsidRPr="00DF7CEE">
        <w:rPr>
          <w:i/>
          <w:iCs/>
          <w:szCs w:val="24"/>
        </w:rPr>
        <w:t>žadatel</w:t>
      </w:r>
      <w:r w:rsidR="004A5949" w:rsidRPr="00DF7CEE">
        <w:rPr>
          <w:i/>
          <w:iCs/>
          <w:szCs w:val="24"/>
        </w:rPr>
        <w:t>/státní zaměstnanec</w:t>
      </w:r>
    </w:p>
    <w:sectPr w:rsidR="000A302E" w:rsidRPr="00DF7CE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993"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47C3" w14:textId="77777777" w:rsidR="000E6D14" w:rsidRDefault="000E6D14" w:rsidP="003247A2">
      <w:r>
        <w:separator/>
      </w:r>
    </w:p>
  </w:endnote>
  <w:endnote w:type="continuationSeparator" w:id="0">
    <w:p w14:paraId="5144DF24" w14:textId="77777777" w:rsidR="000E6D14" w:rsidRDefault="000E6D14" w:rsidP="0032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5BE4" w14:textId="77777777" w:rsidR="00570512" w:rsidRDefault="005705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F209" w14:textId="77777777" w:rsidR="00F255FD" w:rsidRPr="004C1981" w:rsidRDefault="00F255FD" w:rsidP="00F255FD">
    <w:pPr>
      <w:pStyle w:val="Zpat"/>
      <w:jc w:val="center"/>
      <w:rPr>
        <w:sz w:val="22"/>
        <w:szCs w:val="22"/>
      </w:rPr>
    </w:pPr>
    <w:r w:rsidRPr="004C1981">
      <w:rPr>
        <w:sz w:val="22"/>
        <w:szCs w:val="22"/>
      </w:rPr>
      <w:fldChar w:fldCharType="begin"/>
    </w:r>
    <w:r w:rsidRPr="004C1981">
      <w:rPr>
        <w:sz w:val="22"/>
        <w:szCs w:val="22"/>
      </w:rPr>
      <w:instrText>PAGE   \* MERGEFORMAT</w:instrText>
    </w:r>
    <w:r w:rsidRPr="004C1981">
      <w:rPr>
        <w:sz w:val="22"/>
        <w:szCs w:val="22"/>
      </w:rPr>
      <w:fldChar w:fldCharType="separate"/>
    </w:r>
    <w:r w:rsidR="008E28C1">
      <w:rPr>
        <w:noProof/>
        <w:sz w:val="22"/>
        <w:szCs w:val="22"/>
      </w:rPr>
      <w:t>1</w:t>
    </w:r>
    <w:r w:rsidRPr="004C1981">
      <w:rPr>
        <w:sz w:val="22"/>
        <w:szCs w:val="22"/>
      </w:rPr>
      <w:fldChar w:fldCharType="end"/>
    </w:r>
    <w:r w:rsidRPr="004C1981">
      <w:rPr>
        <w:sz w:val="22"/>
        <w:szCs w:val="22"/>
      </w:rPr>
      <w:t>/</w:t>
    </w:r>
    <w:r w:rsidRPr="004C1981">
      <w:rPr>
        <w:sz w:val="22"/>
        <w:szCs w:val="22"/>
      </w:rPr>
      <w:fldChar w:fldCharType="begin"/>
    </w:r>
    <w:r w:rsidRPr="004C1981">
      <w:rPr>
        <w:sz w:val="22"/>
        <w:szCs w:val="22"/>
      </w:rPr>
      <w:instrText xml:space="preserve"> NUMPAGES   \* MERGEFORMAT </w:instrText>
    </w:r>
    <w:r w:rsidRPr="004C1981">
      <w:rPr>
        <w:sz w:val="22"/>
        <w:szCs w:val="22"/>
      </w:rPr>
      <w:fldChar w:fldCharType="separate"/>
    </w:r>
    <w:r w:rsidR="008E28C1">
      <w:rPr>
        <w:noProof/>
        <w:sz w:val="22"/>
        <w:szCs w:val="22"/>
      </w:rPr>
      <w:t>1</w:t>
    </w:r>
    <w:r w:rsidRPr="004C198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52FE" w14:textId="77777777" w:rsidR="00570512" w:rsidRDefault="005705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BD47" w14:textId="77777777" w:rsidR="000E6D14" w:rsidRDefault="000E6D14" w:rsidP="003247A2">
      <w:r>
        <w:separator/>
      </w:r>
    </w:p>
  </w:footnote>
  <w:footnote w:type="continuationSeparator" w:id="0">
    <w:p w14:paraId="012DB2DF" w14:textId="77777777" w:rsidR="000E6D14" w:rsidRDefault="000E6D14" w:rsidP="0032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8617" w14:textId="77777777" w:rsidR="00570512" w:rsidRDefault="005705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EF80" w14:textId="59373051" w:rsidR="003247A2" w:rsidRPr="003247A2" w:rsidRDefault="008F1D28" w:rsidP="00E33DD4">
    <w:pPr>
      <w:pStyle w:val="Zhlav"/>
      <w:rPr>
        <w:i/>
        <w:sz w:val="22"/>
        <w:szCs w:val="22"/>
      </w:rPr>
    </w:pPr>
    <w:r w:rsidRPr="008F1D28">
      <w:rPr>
        <w:i/>
        <w:sz w:val="22"/>
        <w:szCs w:val="22"/>
      </w:rPr>
      <w:t>Česká školní inspekce</w:t>
    </w:r>
    <w:r w:rsidRPr="008F1D28">
      <w:rPr>
        <w:i/>
        <w:sz w:val="22"/>
        <w:szCs w:val="22"/>
      </w:rPr>
      <w:tab/>
    </w:r>
    <w:r w:rsidRPr="008F1D28">
      <w:rPr>
        <w: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97E8" w14:textId="77777777" w:rsidR="00570512" w:rsidRDefault="005705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3BE"/>
    <w:multiLevelType w:val="hybridMultilevel"/>
    <w:tmpl w:val="189EED0C"/>
    <w:lvl w:ilvl="0" w:tplc="91527BC8">
      <w:start w:val="3"/>
      <w:numFmt w:val="bullet"/>
      <w:lvlText w:val="-"/>
      <w:lvlJc w:val="left"/>
      <w:pPr>
        <w:ind w:left="1114" w:hanging="360"/>
      </w:pPr>
      <w:rPr>
        <w:rFonts w:ascii="Times New Roman" w:eastAsia="Times New Roman" w:hAnsi="Times New Roman" w:cs="Times New Roman"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1" w15:restartNumberingAfterBreak="0">
    <w:nsid w:val="10250459"/>
    <w:multiLevelType w:val="hybridMultilevel"/>
    <w:tmpl w:val="16541100"/>
    <w:lvl w:ilvl="0" w:tplc="5C743C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68212B"/>
    <w:multiLevelType w:val="singleLevel"/>
    <w:tmpl w:val="58287D72"/>
    <w:lvl w:ilvl="0">
      <w:start w:val="1"/>
      <w:numFmt w:val="lowerLetter"/>
      <w:lvlText w:val="%1)"/>
      <w:legacy w:legacy="1" w:legacySpace="0" w:legacyIndent="397"/>
      <w:lvlJc w:val="left"/>
      <w:pPr>
        <w:ind w:left="754" w:hanging="397"/>
      </w:pPr>
    </w:lvl>
  </w:abstractNum>
  <w:abstractNum w:abstractNumId="3" w15:restartNumberingAfterBreak="0">
    <w:nsid w:val="24D77EF1"/>
    <w:multiLevelType w:val="hybridMultilevel"/>
    <w:tmpl w:val="7D500738"/>
    <w:lvl w:ilvl="0" w:tplc="6D14F27C">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EB2E62"/>
    <w:multiLevelType w:val="hybridMultilevel"/>
    <w:tmpl w:val="6152F6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201CC"/>
    <w:multiLevelType w:val="singleLevel"/>
    <w:tmpl w:val="58287D72"/>
    <w:lvl w:ilvl="0">
      <w:start w:val="1"/>
      <w:numFmt w:val="lowerLetter"/>
      <w:lvlText w:val="%1)"/>
      <w:legacy w:legacy="1" w:legacySpace="0" w:legacyIndent="397"/>
      <w:lvlJc w:val="left"/>
      <w:pPr>
        <w:ind w:left="754" w:hanging="397"/>
      </w:pPr>
    </w:lvl>
  </w:abstractNum>
  <w:abstractNum w:abstractNumId="6" w15:restartNumberingAfterBreak="0">
    <w:nsid w:val="4B4E43DA"/>
    <w:multiLevelType w:val="singleLevel"/>
    <w:tmpl w:val="CC4868BA"/>
    <w:lvl w:ilvl="0">
      <w:start w:val="1"/>
      <w:numFmt w:val="decimal"/>
      <w:lvlText w:val="%1."/>
      <w:legacy w:legacy="1" w:legacySpace="0" w:legacyIndent="360"/>
      <w:lvlJc w:val="left"/>
      <w:pPr>
        <w:ind w:left="360" w:hanging="360"/>
      </w:pPr>
      <w:rPr>
        <w:b w:val="0"/>
      </w:rPr>
    </w:lvl>
  </w:abstractNum>
  <w:abstractNum w:abstractNumId="7" w15:restartNumberingAfterBreak="0">
    <w:nsid w:val="6A5507AD"/>
    <w:multiLevelType w:val="singleLevel"/>
    <w:tmpl w:val="05481700"/>
    <w:lvl w:ilvl="0">
      <w:start w:val="1"/>
      <w:numFmt w:val="decimal"/>
      <w:lvlText w:val="%1."/>
      <w:legacy w:legacy="1" w:legacySpace="0" w:legacyIndent="360"/>
      <w:lvlJc w:val="left"/>
      <w:pPr>
        <w:ind w:left="360" w:hanging="360"/>
      </w:pPr>
    </w:lvl>
  </w:abstractNum>
  <w:abstractNum w:abstractNumId="8" w15:restartNumberingAfterBreak="0">
    <w:nsid w:val="6BD22657"/>
    <w:multiLevelType w:val="singleLevel"/>
    <w:tmpl w:val="CC4868BA"/>
    <w:lvl w:ilvl="0">
      <w:start w:val="1"/>
      <w:numFmt w:val="decimal"/>
      <w:lvlText w:val="%1."/>
      <w:legacy w:legacy="1" w:legacySpace="0" w:legacyIndent="360"/>
      <w:lvlJc w:val="left"/>
      <w:pPr>
        <w:ind w:left="360" w:hanging="360"/>
      </w:pPr>
      <w:rPr>
        <w:b w:val="0"/>
      </w:rPr>
    </w:lvl>
  </w:abstractNum>
  <w:abstractNum w:abstractNumId="9" w15:restartNumberingAfterBreak="0">
    <w:nsid w:val="728224E4"/>
    <w:multiLevelType w:val="singleLevel"/>
    <w:tmpl w:val="05481700"/>
    <w:lvl w:ilvl="0">
      <w:start w:val="1"/>
      <w:numFmt w:val="decimal"/>
      <w:lvlText w:val="%1."/>
      <w:legacy w:legacy="1" w:legacySpace="0" w:legacyIndent="360"/>
      <w:lvlJc w:val="left"/>
      <w:pPr>
        <w:ind w:left="360" w:hanging="360"/>
      </w:pPr>
    </w:lvl>
  </w:abstractNum>
  <w:abstractNum w:abstractNumId="10" w15:restartNumberingAfterBreak="0">
    <w:nsid w:val="762F48A0"/>
    <w:multiLevelType w:val="singleLevel"/>
    <w:tmpl w:val="AB7A035E"/>
    <w:lvl w:ilvl="0">
      <w:start w:val="2"/>
      <w:numFmt w:val="decimal"/>
      <w:lvlText w:val="%1."/>
      <w:legacy w:legacy="1" w:legacySpace="0" w:legacyIndent="360"/>
      <w:lvlJc w:val="left"/>
      <w:pPr>
        <w:ind w:left="360" w:hanging="360"/>
      </w:pPr>
    </w:lvl>
  </w:abstractNum>
  <w:abstractNum w:abstractNumId="11" w15:restartNumberingAfterBreak="0">
    <w:nsid w:val="77210973"/>
    <w:multiLevelType w:val="singleLevel"/>
    <w:tmpl w:val="CC4868BA"/>
    <w:lvl w:ilvl="0">
      <w:start w:val="1"/>
      <w:numFmt w:val="decimal"/>
      <w:lvlText w:val="%1."/>
      <w:legacy w:legacy="1" w:legacySpace="0" w:legacyIndent="360"/>
      <w:lvlJc w:val="left"/>
      <w:pPr>
        <w:ind w:left="360" w:hanging="360"/>
      </w:pPr>
      <w:rPr>
        <w:b w:val="0"/>
      </w:rPr>
    </w:lvl>
  </w:abstractNum>
  <w:num w:numId="1" w16cid:durableId="621031771">
    <w:abstractNumId w:val="11"/>
  </w:num>
  <w:num w:numId="2" w16cid:durableId="1075516483">
    <w:abstractNumId w:val="9"/>
  </w:num>
  <w:num w:numId="3" w16cid:durableId="97990135">
    <w:abstractNumId w:val="2"/>
  </w:num>
  <w:num w:numId="4" w16cid:durableId="30765698">
    <w:abstractNumId w:val="10"/>
  </w:num>
  <w:num w:numId="5" w16cid:durableId="1087849155">
    <w:abstractNumId w:val="5"/>
  </w:num>
  <w:num w:numId="6" w16cid:durableId="2518848">
    <w:abstractNumId w:val="7"/>
  </w:num>
  <w:num w:numId="7" w16cid:durableId="915629846">
    <w:abstractNumId w:val="7"/>
    <w:lvlOverride w:ilvl="0">
      <w:lvl w:ilvl="0">
        <w:start w:val="9"/>
        <w:numFmt w:val="decimal"/>
        <w:lvlText w:val="%1."/>
        <w:legacy w:legacy="1" w:legacySpace="0" w:legacyIndent="360"/>
        <w:lvlJc w:val="left"/>
        <w:pPr>
          <w:ind w:left="360" w:hanging="360"/>
        </w:pPr>
      </w:lvl>
    </w:lvlOverride>
  </w:num>
  <w:num w:numId="8" w16cid:durableId="1924029781">
    <w:abstractNumId w:val="7"/>
    <w:lvlOverride w:ilvl="0">
      <w:lvl w:ilvl="0">
        <w:start w:val="13"/>
        <w:numFmt w:val="decimal"/>
        <w:lvlText w:val="%1."/>
        <w:legacy w:legacy="1" w:legacySpace="0" w:legacyIndent="360"/>
        <w:lvlJc w:val="left"/>
        <w:pPr>
          <w:ind w:left="360" w:hanging="360"/>
        </w:pPr>
      </w:lvl>
    </w:lvlOverride>
  </w:num>
  <w:num w:numId="9" w16cid:durableId="1317878033">
    <w:abstractNumId w:val="6"/>
  </w:num>
  <w:num w:numId="10" w16cid:durableId="22872826">
    <w:abstractNumId w:val="1"/>
  </w:num>
  <w:num w:numId="11" w16cid:durableId="1339969481">
    <w:abstractNumId w:val="3"/>
  </w:num>
  <w:num w:numId="12" w16cid:durableId="143355631">
    <w:abstractNumId w:val="0"/>
  </w:num>
  <w:num w:numId="13" w16cid:durableId="627518714">
    <w:abstractNumId w:val="8"/>
  </w:num>
  <w:num w:numId="14" w16cid:durableId="86297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E3"/>
    <w:rsid w:val="000128DF"/>
    <w:rsid w:val="000204D9"/>
    <w:rsid w:val="00027022"/>
    <w:rsid w:val="00051B22"/>
    <w:rsid w:val="000864FD"/>
    <w:rsid w:val="00096E80"/>
    <w:rsid w:val="0009798B"/>
    <w:rsid w:val="000A302E"/>
    <w:rsid w:val="000E6D14"/>
    <w:rsid w:val="000F4CA1"/>
    <w:rsid w:val="000F6DF8"/>
    <w:rsid w:val="000F7570"/>
    <w:rsid w:val="00115077"/>
    <w:rsid w:val="001500B7"/>
    <w:rsid w:val="00155617"/>
    <w:rsid w:val="00164ECD"/>
    <w:rsid w:val="001922A0"/>
    <w:rsid w:val="001A59E8"/>
    <w:rsid w:val="001B2A3F"/>
    <w:rsid w:val="001B7D95"/>
    <w:rsid w:val="00266361"/>
    <w:rsid w:val="0027497D"/>
    <w:rsid w:val="00294F0E"/>
    <w:rsid w:val="00295316"/>
    <w:rsid w:val="002D5F34"/>
    <w:rsid w:val="00303185"/>
    <w:rsid w:val="003247A2"/>
    <w:rsid w:val="003331E0"/>
    <w:rsid w:val="0033516A"/>
    <w:rsid w:val="00363FBF"/>
    <w:rsid w:val="00364D1E"/>
    <w:rsid w:val="003749FB"/>
    <w:rsid w:val="003A22B0"/>
    <w:rsid w:val="003F06CA"/>
    <w:rsid w:val="00415EE3"/>
    <w:rsid w:val="004214BA"/>
    <w:rsid w:val="0042663F"/>
    <w:rsid w:val="00456D93"/>
    <w:rsid w:val="00475112"/>
    <w:rsid w:val="00475AF0"/>
    <w:rsid w:val="00480591"/>
    <w:rsid w:val="004A30C2"/>
    <w:rsid w:val="004A5949"/>
    <w:rsid w:val="004C1981"/>
    <w:rsid w:val="004F4D9A"/>
    <w:rsid w:val="005035FA"/>
    <w:rsid w:val="00507928"/>
    <w:rsid w:val="00525E63"/>
    <w:rsid w:val="00526486"/>
    <w:rsid w:val="005512D2"/>
    <w:rsid w:val="00570512"/>
    <w:rsid w:val="005C35B6"/>
    <w:rsid w:val="006444DD"/>
    <w:rsid w:val="0065416A"/>
    <w:rsid w:val="00680FAA"/>
    <w:rsid w:val="006A58B9"/>
    <w:rsid w:val="006B140E"/>
    <w:rsid w:val="006D6714"/>
    <w:rsid w:val="006D6AD5"/>
    <w:rsid w:val="006F0FAD"/>
    <w:rsid w:val="0070028D"/>
    <w:rsid w:val="00727F50"/>
    <w:rsid w:val="00740E80"/>
    <w:rsid w:val="00742D07"/>
    <w:rsid w:val="007B55F8"/>
    <w:rsid w:val="007C3F16"/>
    <w:rsid w:val="007D066B"/>
    <w:rsid w:val="007E5F4A"/>
    <w:rsid w:val="007F1CAC"/>
    <w:rsid w:val="00800383"/>
    <w:rsid w:val="008144A0"/>
    <w:rsid w:val="008373FE"/>
    <w:rsid w:val="008B4BFF"/>
    <w:rsid w:val="008D57B6"/>
    <w:rsid w:val="008E28C1"/>
    <w:rsid w:val="008E73E2"/>
    <w:rsid w:val="008F1D28"/>
    <w:rsid w:val="00906EE9"/>
    <w:rsid w:val="00926404"/>
    <w:rsid w:val="00950157"/>
    <w:rsid w:val="00983C6D"/>
    <w:rsid w:val="009A3A85"/>
    <w:rsid w:val="009A54AB"/>
    <w:rsid w:val="009B1F70"/>
    <w:rsid w:val="009E7F37"/>
    <w:rsid w:val="00A00DD6"/>
    <w:rsid w:val="00A12094"/>
    <w:rsid w:val="00A409E1"/>
    <w:rsid w:val="00A6051F"/>
    <w:rsid w:val="00AA5410"/>
    <w:rsid w:val="00AB6F0C"/>
    <w:rsid w:val="00AF5006"/>
    <w:rsid w:val="00B04623"/>
    <w:rsid w:val="00B10992"/>
    <w:rsid w:val="00B16F90"/>
    <w:rsid w:val="00B2719D"/>
    <w:rsid w:val="00B57C4F"/>
    <w:rsid w:val="00B64BA4"/>
    <w:rsid w:val="00B7350F"/>
    <w:rsid w:val="00B758C8"/>
    <w:rsid w:val="00B86308"/>
    <w:rsid w:val="00B91F99"/>
    <w:rsid w:val="00BB72D4"/>
    <w:rsid w:val="00BC7F4E"/>
    <w:rsid w:val="00BE0822"/>
    <w:rsid w:val="00BE3C38"/>
    <w:rsid w:val="00C074D3"/>
    <w:rsid w:val="00C22E98"/>
    <w:rsid w:val="00C3334A"/>
    <w:rsid w:val="00C37286"/>
    <w:rsid w:val="00C400ED"/>
    <w:rsid w:val="00C55EF2"/>
    <w:rsid w:val="00C95FD7"/>
    <w:rsid w:val="00CC5FD2"/>
    <w:rsid w:val="00CF517F"/>
    <w:rsid w:val="00D16F00"/>
    <w:rsid w:val="00D65952"/>
    <w:rsid w:val="00DA0618"/>
    <w:rsid w:val="00DB2EA5"/>
    <w:rsid w:val="00DF7CEE"/>
    <w:rsid w:val="00E33DD4"/>
    <w:rsid w:val="00E47F65"/>
    <w:rsid w:val="00E76DAC"/>
    <w:rsid w:val="00E8241B"/>
    <w:rsid w:val="00E862AE"/>
    <w:rsid w:val="00E9543A"/>
    <w:rsid w:val="00F255FD"/>
    <w:rsid w:val="00FA621D"/>
    <w:rsid w:val="00FE4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7512A"/>
  <w15:chartTrackingRefBased/>
  <w15:docId w15:val="{521815AD-60CB-4C36-B648-6A49F5C9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textAlignment w:val="baseline"/>
    </w:pPr>
    <w:rPr>
      <w:sz w:val="24"/>
    </w:rPr>
  </w:style>
  <w:style w:type="paragraph" w:styleId="Nadpis1">
    <w:name w:val="heading 1"/>
    <w:basedOn w:val="Normln"/>
    <w:next w:val="Normln"/>
    <w:qFormat/>
    <w:pPr>
      <w:keepNext/>
      <w:outlineLvl w:val="0"/>
    </w:pPr>
    <w:rPr>
      <w:b/>
      <w:caps/>
      <w:sz w:val="28"/>
    </w:rPr>
  </w:style>
  <w:style w:type="paragraph" w:styleId="Nadpis2">
    <w:name w:val="heading 2"/>
    <w:basedOn w:val="Normln"/>
    <w:next w:val="Normln"/>
    <w:qFormat/>
    <w:pPr>
      <w:keepNext/>
      <w:spacing w:after="36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semiHidden/>
    <w:pPr>
      <w:framePr w:w="7920" w:h="1980" w:hRule="exact" w:hSpace="141" w:wrap="auto" w:hAnchor="page" w:xAlign="center" w:yAlign="bottom"/>
      <w:ind w:left="2880"/>
    </w:pPr>
    <w:rPr>
      <w:b/>
      <w:i/>
    </w:rPr>
  </w:style>
  <w:style w:type="paragraph" w:styleId="Zptenadresanaoblku">
    <w:name w:val="envelope return"/>
    <w:basedOn w:val="Normln"/>
    <w:semiHidden/>
    <w:rPr>
      <w:sz w:val="20"/>
    </w:rPr>
  </w:style>
  <w:style w:type="paragraph" w:customStyle="1" w:styleId="Styl1">
    <w:name w:val="Styl1"/>
    <w:basedOn w:val="Normln"/>
    <w:pPr>
      <w:tabs>
        <w:tab w:val="left" w:pos="360"/>
      </w:tabs>
      <w:ind w:left="360" w:hanging="360"/>
    </w:pPr>
  </w:style>
  <w:style w:type="paragraph" w:customStyle="1" w:styleId="eslovanstyl1">
    <w:name w:val="eíslovaný styl 1"/>
    <w:basedOn w:val="Normln"/>
    <w:pPr>
      <w:tabs>
        <w:tab w:val="left" w:pos="360"/>
      </w:tabs>
      <w:ind w:left="360" w:hanging="360"/>
    </w:pPr>
  </w:style>
  <w:style w:type="paragraph" w:styleId="Zkladntext">
    <w:name w:val="Body Text"/>
    <w:basedOn w:val="Normln"/>
    <w:semiHidden/>
    <w:pPr>
      <w:ind w:firstLine="737"/>
      <w:jc w:val="both"/>
    </w:pPr>
  </w:style>
  <w:style w:type="paragraph" w:customStyle="1" w:styleId="psmennstyl2">
    <w:name w:val="písmenný styl 2"/>
    <w:basedOn w:val="Styl1"/>
    <w:pPr>
      <w:tabs>
        <w:tab w:val="left" w:pos="737"/>
      </w:tabs>
      <w:ind w:left="754" w:hanging="397"/>
      <w:jc w:val="both"/>
    </w:pPr>
  </w:style>
  <w:style w:type="paragraph" w:customStyle="1" w:styleId="Zkladntext21">
    <w:name w:val="Základní text 21"/>
    <w:basedOn w:val="Normln"/>
    <w:pPr>
      <w:spacing w:after="360"/>
      <w:ind w:firstLine="709"/>
      <w:jc w:val="both"/>
    </w:pPr>
  </w:style>
  <w:style w:type="paragraph" w:customStyle="1" w:styleId="Textbubliny1">
    <w:name w:val="Text bubliny1"/>
    <w:basedOn w:val="Normln"/>
    <w:rPr>
      <w:rFonts w:ascii="Tahoma" w:hAnsi="Tahoma"/>
      <w:sz w:val="16"/>
    </w:rPr>
  </w:style>
  <w:style w:type="paragraph" w:styleId="Zhlav">
    <w:name w:val="header"/>
    <w:basedOn w:val="Normln"/>
    <w:link w:val="ZhlavChar"/>
    <w:uiPriority w:val="99"/>
    <w:unhideWhenUsed/>
    <w:rsid w:val="003247A2"/>
    <w:pPr>
      <w:tabs>
        <w:tab w:val="center" w:pos="4536"/>
        <w:tab w:val="right" w:pos="9072"/>
      </w:tabs>
    </w:pPr>
  </w:style>
  <w:style w:type="character" w:customStyle="1" w:styleId="ZhlavChar">
    <w:name w:val="Záhlaví Char"/>
    <w:link w:val="Zhlav"/>
    <w:uiPriority w:val="99"/>
    <w:rsid w:val="003247A2"/>
    <w:rPr>
      <w:sz w:val="24"/>
    </w:rPr>
  </w:style>
  <w:style w:type="paragraph" w:styleId="Zpat">
    <w:name w:val="footer"/>
    <w:basedOn w:val="Normln"/>
    <w:link w:val="ZpatChar"/>
    <w:uiPriority w:val="99"/>
    <w:unhideWhenUsed/>
    <w:rsid w:val="003247A2"/>
    <w:pPr>
      <w:tabs>
        <w:tab w:val="center" w:pos="4536"/>
        <w:tab w:val="right" w:pos="9072"/>
      </w:tabs>
    </w:pPr>
  </w:style>
  <w:style w:type="character" w:customStyle="1" w:styleId="ZpatChar">
    <w:name w:val="Zápatí Char"/>
    <w:link w:val="Zpat"/>
    <w:uiPriority w:val="99"/>
    <w:rsid w:val="003247A2"/>
    <w:rPr>
      <w:sz w:val="24"/>
    </w:rPr>
  </w:style>
  <w:style w:type="paragraph" w:styleId="Nzev">
    <w:name w:val="Title"/>
    <w:basedOn w:val="Normln"/>
    <w:next w:val="Normln"/>
    <w:link w:val="NzevChar"/>
    <w:qFormat/>
    <w:rsid w:val="003247A2"/>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3247A2"/>
    <w:rPr>
      <w:rFonts w:ascii="Calibri Light" w:eastAsia="Times New Roman" w:hAnsi="Calibri Light" w:cs="Times New Roman"/>
      <w:b/>
      <w:bCs/>
      <w:kern w:val="28"/>
      <w:sz w:val="32"/>
      <w:szCs w:val="32"/>
    </w:rPr>
  </w:style>
  <w:style w:type="paragraph" w:styleId="Normlnweb">
    <w:name w:val="Normal (Web)"/>
    <w:basedOn w:val="Normln"/>
    <w:rsid w:val="00BC7F4E"/>
    <w:pPr>
      <w:widowControl/>
      <w:overflowPunct/>
      <w:autoSpaceDE/>
      <w:autoSpaceDN/>
      <w:adjustRightInd/>
      <w:jc w:val="both"/>
      <w:textAlignment w:val="auto"/>
    </w:pPr>
    <w:rPr>
      <w:rFonts w:ascii="Verdana" w:hAnsi="Verdana"/>
      <w:sz w:val="20"/>
    </w:rPr>
  </w:style>
  <w:style w:type="table" w:styleId="Mkatabulky">
    <w:name w:val="Table Grid"/>
    <w:basedOn w:val="Normlntabulka"/>
    <w:uiPriority w:val="59"/>
    <w:rsid w:val="00BC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75112"/>
    <w:rPr>
      <w:rFonts w:ascii="Segoe UI" w:hAnsi="Segoe UI" w:cs="Segoe UI"/>
      <w:sz w:val="18"/>
      <w:szCs w:val="18"/>
    </w:rPr>
  </w:style>
  <w:style w:type="character" w:customStyle="1" w:styleId="TextbublinyChar">
    <w:name w:val="Text bubliny Char"/>
    <w:link w:val="Textbubliny"/>
    <w:uiPriority w:val="99"/>
    <w:semiHidden/>
    <w:rsid w:val="00475112"/>
    <w:rPr>
      <w:rFonts w:ascii="Segoe UI" w:hAnsi="Segoe UI" w:cs="Segoe UI"/>
      <w:sz w:val="18"/>
      <w:szCs w:val="18"/>
    </w:rPr>
  </w:style>
  <w:style w:type="paragraph" w:styleId="Odstavecseseznamem">
    <w:name w:val="List Paragraph"/>
    <w:basedOn w:val="Normln"/>
    <w:uiPriority w:val="34"/>
    <w:qFormat/>
    <w:rsid w:val="00C55EF2"/>
    <w:pPr>
      <w:widowControl/>
      <w:overflowPunct/>
      <w:autoSpaceDE/>
      <w:autoSpaceDN/>
      <w:adjustRightInd/>
      <w:spacing w:after="200" w:line="276" w:lineRule="auto"/>
      <w:ind w:left="720"/>
      <w:contextualSpacing/>
      <w:textAlignment w:val="auto"/>
    </w:pPr>
    <w:rPr>
      <w:sz w:val="22"/>
      <w:szCs w:val="22"/>
      <w:lang w:eastAsia="en-US"/>
    </w:rPr>
  </w:style>
  <w:style w:type="paragraph" w:styleId="Revize">
    <w:name w:val="Revision"/>
    <w:hidden/>
    <w:uiPriority w:val="99"/>
    <w:semiHidden/>
    <w:rsid w:val="006D6AD5"/>
    <w:rPr>
      <w:sz w:val="24"/>
    </w:rPr>
  </w:style>
  <w:style w:type="character" w:styleId="Odkaznakoment">
    <w:name w:val="annotation reference"/>
    <w:uiPriority w:val="99"/>
    <w:semiHidden/>
    <w:unhideWhenUsed/>
    <w:rsid w:val="008F1D28"/>
    <w:rPr>
      <w:sz w:val="16"/>
      <w:szCs w:val="16"/>
    </w:rPr>
  </w:style>
  <w:style w:type="paragraph" w:styleId="Textkomente">
    <w:name w:val="annotation text"/>
    <w:basedOn w:val="Normln"/>
    <w:link w:val="TextkomenteChar"/>
    <w:uiPriority w:val="99"/>
    <w:unhideWhenUsed/>
    <w:rsid w:val="008F1D28"/>
    <w:rPr>
      <w:sz w:val="20"/>
    </w:rPr>
  </w:style>
  <w:style w:type="character" w:customStyle="1" w:styleId="TextkomenteChar">
    <w:name w:val="Text komentáře Char"/>
    <w:basedOn w:val="Standardnpsmoodstavce"/>
    <w:link w:val="Textkomente"/>
    <w:uiPriority w:val="99"/>
    <w:rsid w:val="008F1D28"/>
  </w:style>
  <w:style w:type="paragraph" w:styleId="Pedmtkomente">
    <w:name w:val="annotation subject"/>
    <w:basedOn w:val="Textkomente"/>
    <w:next w:val="Textkomente"/>
    <w:link w:val="PedmtkomenteChar"/>
    <w:uiPriority w:val="99"/>
    <w:semiHidden/>
    <w:unhideWhenUsed/>
    <w:rsid w:val="008F1D28"/>
    <w:rPr>
      <w:b/>
      <w:bCs/>
    </w:rPr>
  </w:style>
  <w:style w:type="character" w:customStyle="1" w:styleId="PedmtkomenteChar">
    <w:name w:val="Předmět komentáře Char"/>
    <w:link w:val="Pedmtkomente"/>
    <w:uiPriority w:val="99"/>
    <w:semiHidden/>
    <w:rsid w:val="008F1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852534">
      <w:bodyDiv w:val="1"/>
      <w:marLeft w:val="0"/>
      <w:marRight w:val="0"/>
      <w:marTop w:val="0"/>
      <w:marBottom w:val="0"/>
      <w:divBdr>
        <w:top w:val="none" w:sz="0" w:space="0" w:color="auto"/>
        <w:left w:val="none" w:sz="0" w:space="0" w:color="auto"/>
        <w:bottom w:val="none" w:sz="0" w:space="0" w:color="auto"/>
        <w:right w:val="none" w:sz="0" w:space="0" w:color="auto"/>
      </w:divBdr>
    </w:div>
    <w:div w:id="635064432">
      <w:bodyDiv w:val="1"/>
      <w:marLeft w:val="0"/>
      <w:marRight w:val="0"/>
      <w:marTop w:val="0"/>
      <w:marBottom w:val="0"/>
      <w:divBdr>
        <w:top w:val="none" w:sz="0" w:space="0" w:color="auto"/>
        <w:left w:val="none" w:sz="0" w:space="0" w:color="auto"/>
        <w:bottom w:val="none" w:sz="0" w:space="0" w:color="auto"/>
        <w:right w:val="none" w:sz="0" w:space="0" w:color="auto"/>
      </w:divBdr>
    </w:div>
    <w:div w:id="8100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352;ablony\Nov&#225;%20vzory\Prac_smlouva_THP.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4EF43721E80D34BA7BF3A9157BCB25C" ma:contentTypeVersion="0" ma:contentTypeDescription="Vytvoří nový dokument" ma:contentTypeScope="" ma:versionID="e08b26b5d9df7583444940d51bb4b117">
  <xsd:schema xmlns:xsd="http://www.w3.org/2001/XMLSchema" xmlns:xs="http://www.w3.org/2001/XMLSchema" xmlns:p="http://schemas.microsoft.com/office/2006/metadata/properties" targetNamespace="http://schemas.microsoft.com/office/2006/metadata/properties" ma:root="true" ma:fieldsID="c2e859ab3f162ac39b5a50c908278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36156-98D4-4DFF-BDD5-A0B68736742A}">
  <ds:schemaRefs>
    <ds:schemaRef ds:uri="http://schemas.openxmlformats.org/officeDocument/2006/bibliography"/>
  </ds:schemaRefs>
</ds:datastoreItem>
</file>

<file path=customXml/itemProps2.xml><?xml version="1.0" encoding="utf-8"?>
<ds:datastoreItem xmlns:ds="http://schemas.openxmlformats.org/officeDocument/2006/customXml" ds:itemID="{E7965741-CFBD-4D8A-8E72-659405029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66F200-F5C3-4583-9DE2-5D2314A88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219F1-0293-46B2-8B1D-09A00C591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Prac_smlouva_THP</Template>
  <TotalTime>8</TotalTime>
  <Pages>1</Pages>
  <Words>259</Words>
  <Characters>1534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PRACOVNÍ SMLOUVA</vt:lpstr>
    </vt:vector>
  </TitlesOfParts>
  <Company>Eeská republika</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ČŠI - ústředí</dc:creator>
  <cp:keywords/>
  <cp:lastModifiedBy>Štětková Eva</cp:lastModifiedBy>
  <cp:revision>10</cp:revision>
  <cp:lastPrinted>2013-08-28T08:54:00Z</cp:lastPrinted>
  <dcterms:created xsi:type="dcterms:W3CDTF">2024-12-13T11:00:00Z</dcterms:created>
  <dcterms:modified xsi:type="dcterms:W3CDTF">2025-01-24T09:52:00Z</dcterms:modified>
</cp:coreProperties>
</file>