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  <w:shd w:val="clear" w:color="auto" w:fill="auto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78442AA3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C179BB">
              <w:rPr>
                <w:color w:val="000000"/>
                <w:szCs w:val="22"/>
              </w:rPr>
              <w:t>Olomouc</w:t>
            </w:r>
            <w:r w:rsidR="00894A8F">
              <w:rPr>
                <w:color w:val="000000"/>
                <w:szCs w:val="22"/>
              </w:rPr>
              <w:t>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………………………</w:t>
      </w:r>
      <w:r w:rsidRPr="00FB4D55">
        <w:t>…..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vzdělání - 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1C2D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4011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179BB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050D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164</TotalTime>
  <Pages>4</Pages>
  <Words>343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148</cp:revision>
  <cp:lastPrinted>2013-08-28T08:54:00Z</cp:lastPrinted>
  <dcterms:created xsi:type="dcterms:W3CDTF">2025-01-03T08:23:00Z</dcterms:created>
  <dcterms:modified xsi:type="dcterms:W3CDTF">2025-05-29T13:34:00Z</dcterms:modified>
</cp:coreProperties>
</file>