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FB4D55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77777777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 </w:t>
            </w:r>
            <w:r w:rsidR="00561887" w:rsidRPr="00FB4D55">
              <w:rPr>
                <w:color w:val="000000"/>
                <w:szCs w:val="22"/>
              </w:rPr>
              <w:t>Karlovarský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C874CEA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05551B9A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pedagogické nebo pedagogicko-psychologické praxe podle § 174 odst. 9 školského zákona – ……………………</w:t>
      </w:r>
      <w:r w:rsidR="00FB4D55" w:rsidRPr="00FB4D55">
        <w:t>……………………</w:t>
      </w:r>
      <w:proofErr w:type="gramStart"/>
      <w:r w:rsidR="00FB4D55" w:rsidRPr="00FB4D55">
        <w:t>…</w:t>
      </w:r>
      <w:r w:rsidRPr="00FB4D55">
        <w:t>….</w:t>
      </w:r>
      <w:proofErr w:type="gramEnd"/>
      <w:r w:rsidRPr="00FB4D55">
        <w:t>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CD457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161</TotalTime>
  <Pages>4</Pages>
  <Words>342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142</cp:revision>
  <cp:lastPrinted>2013-08-28T08:54:00Z</cp:lastPrinted>
  <dcterms:created xsi:type="dcterms:W3CDTF">2025-01-03T08:23:00Z</dcterms:created>
  <dcterms:modified xsi:type="dcterms:W3CDTF">2025-01-29T22:55:00Z</dcterms:modified>
</cp:coreProperties>
</file>