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5842671F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ŽÁDOST</w:t>
      </w:r>
      <w:r w:rsidR="007D1068">
        <w:rPr>
          <w:rFonts w:ascii="Times New Roman" w:hAnsi="Times New Roman"/>
          <w:sz w:val="28"/>
          <w:szCs w:val="28"/>
        </w:rPr>
        <w:t xml:space="preserve"> O</w:t>
      </w:r>
      <w:r w:rsidR="00E94A79">
        <w:rPr>
          <w:rFonts w:ascii="Times New Roman" w:hAnsi="Times New Roman"/>
          <w:sz w:val="28"/>
          <w:szCs w:val="28"/>
        </w:rPr>
        <w:t> </w:t>
      </w:r>
      <w:r w:rsidR="00B1672B">
        <w:rPr>
          <w:rFonts w:ascii="Times New Roman" w:hAnsi="Times New Roman"/>
          <w:sz w:val="28"/>
          <w:szCs w:val="28"/>
        </w:rPr>
        <w:t>JMENOVÁNÍ</w:t>
      </w:r>
      <w:r w:rsidR="00DE18F3">
        <w:rPr>
          <w:rFonts w:ascii="Times New Roman" w:hAnsi="Times New Roman"/>
          <w:sz w:val="28"/>
          <w:szCs w:val="28"/>
        </w:rPr>
        <w:t>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0A856575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7D1068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7660"/>
      </w:tblGrid>
      <w:tr w:rsidR="00C971FB" w:rsidRPr="009F04C2" w14:paraId="4B06D002" w14:textId="77777777" w:rsidTr="001367F2">
        <w:tc>
          <w:tcPr>
            <w:tcW w:w="9212" w:type="dxa"/>
            <w:gridSpan w:val="2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7D1068">
        <w:tc>
          <w:tcPr>
            <w:tcW w:w="1552" w:type="dxa"/>
            <w:vMerge w:val="restart"/>
          </w:tcPr>
          <w:p w14:paraId="5F66C39A" w14:textId="26EA16A6" w:rsidR="00195623" w:rsidRPr="00856F8B" w:rsidRDefault="007D1068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Státní zaměstnanec</w:t>
            </w:r>
          </w:p>
        </w:tc>
        <w:tc>
          <w:tcPr>
            <w:tcW w:w="7660" w:type="dxa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7D1068">
        <w:tc>
          <w:tcPr>
            <w:tcW w:w="1552" w:type="dxa"/>
            <w:vMerge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7D1068">
        <w:tc>
          <w:tcPr>
            <w:tcW w:w="1552" w:type="dxa"/>
            <w:vMerge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7D1068">
        <w:tc>
          <w:tcPr>
            <w:tcW w:w="1552" w:type="dxa"/>
            <w:vMerge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7D1068">
        <w:tc>
          <w:tcPr>
            <w:tcW w:w="1552" w:type="dxa"/>
            <w:vMerge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7D1068">
        <w:tc>
          <w:tcPr>
            <w:tcW w:w="1552" w:type="dxa"/>
            <w:vMerge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8E0EC6B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D16380">
        <w:rPr>
          <w:b/>
          <w:sz w:val="26"/>
          <w:szCs w:val="26"/>
        </w:rPr>
        <w:t xml:space="preserve">jmenování </w:t>
      </w:r>
      <w:r w:rsidR="005F5094" w:rsidRPr="001E43B0">
        <w:rPr>
          <w:b/>
          <w:sz w:val="26"/>
          <w:szCs w:val="26"/>
        </w:rPr>
        <w:t>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</w:tcPr>
          <w:p w14:paraId="69A3716A" w14:textId="77777777" w:rsidR="00100020" w:rsidRPr="00382E30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382E30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</w:tcPr>
          <w:p w14:paraId="250A97CC" w14:textId="45D99D04" w:rsidR="00250DBC" w:rsidRPr="00382E30" w:rsidRDefault="006C2278" w:rsidP="00D16380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382E30">
              <w:rPr>
                <w:color w:val="000000"/>
                <w:szCs w:val="22"/>
              </w:rPr>
              <w:t>vedoucí oddělení – ředitel/</w:t>
            </w:r>
            <w:proofErr w:type="spellStart"/>
            <w:r w:rsidRPr="00382E30">
              <w:rPr>
                <w:color w:val="000000"/>
                <w:szCs w:val="22"/>
              </w:rPr>
              <w:t>ka</w:t>
            </w:r>
            <w:proofErr w:type="spellEnd"/>
            <w:r w:rsidR="00382E30" w:rsidRPr="00382E30">
              <w:rPr>
                <w:color w:val="000000"/>
                <w:szCs w:val="22"/>
              </w:rPr>
              <w:t xml:space="preserve"> Jihočeského inspektorátu</w:t>
            </w:r>
          </w:p>
        </w:tc>
      </w:tr>
      <w:tr w:rsidR="00100020" w:rsidRPr="00A47078" w14:paraId="620E9521" w14:textId="77777777" w:rsidTr="00382E30">
        <w:trPr>
          <w:trHeight w:val="277"/>
        </w:trPr>
        <w:tc>
          <w:tcPr>
            <w:tcW w:w="3085" w:type="dxa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</w:tcPr>
          <w:p w14:paraId="428777E0" w14:textId="498AAE0B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382E30">
              <w:rPr>
                <w:color w:val="000000"/>
                <w:szCs w:val="22"/>
              </w:rPr>
              <w:t>s</w:t>
            </w:r>
            <w:r w:rsidR="00262D6A" w:rsidRPr="00382E30">
              <w:rPr>
                <w:color w:val="000000"/>
                <w:szCs w:val="22"/>
              </w:rPr>
              <w:t>ekce inspekční činn</w:t>
            </w:r>
            <w:r w:rsidR="00494964" w:rsidRPr="00382E30">
              <w:rPr>
                <w:color w:val="000000"/>
                <w:szCs w:val="22"/>
              </w:rPr>
              <w:t>osti, o</w:t>
            </w:r>
            <w:r w:rsidR="00F27842" w:rsidRPr="00382E30">
              <w:rPr>
                <w:color w:val="000000"/>
                <w:szCs w:val="22"/>
              </w:rPr>
              <w:t>db</w:t>
            </w:r>
            <w:r w:rsidR="00290067" w:rsidRPr="00382E30">
              <w:rPr>
                <w:color w:val="000000"/>
                <w:szCs w:val="22"/>
              </w:rPr>
              <w:t>or</w:t>
            </w:r>
            <w:r w:rsidR="00455E4D" w:rsidRPr="00382E30">
              <w:rPr>
                <w:color w:val="000000"/>
                <w:szCs w:val="22"/>
              </w:rPr>
              <w:t xml:space="preserve"> inspekční činnosti,</w:t>
            </w:r>
            <w:r w:rsidR="00382E30" w:rsidRPr="00382E30">
              <w:rPr>
                <w:color w:val="000000"/>
                <w:szCs w:val="22"/>
              </w:rPr>
              <w:t xml:space="preserve"> Jihočeský </w:t>
            </w:r>
            <w:r w:rsidR="004934FC" w:rsidRPr="00382E30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B362A7" w:rsidRDefault="0037556C" w:rsidP="00B362A7">
      <w:pPr>
        <w:keepNext/>
        <w:keepLines/>
        <w:spacing w:before="360"/>
        <w:outlineLvl w:val="0"/>
        <w:rPr>
          <w:b/>
          <w:bCs/>
          <w:szCs w:val="24"/>
        </w:rPr>
      </w:pPr>
      <w:r w:rsidRPr="00B362A7">
        <w:rPr>
          <w:b/>
          <w:bCs/>
          <w:szCs w:val="24"/>
        </w:rPr>
        <w:t>Čestná prohlášení</w:t>
      </w:r>
      <w:r w:rsidR="00D121BB" w:rsidRPr="00B362A7">
        <w:rPr>
          <w:rStyle w:val="Znakapoznpodarou"/>
          <w:szCs w:val="24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2899BE46" w:rsidR="00C26A0E" w:rsidRDefault="002B43FB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="007637E3"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0B5BD9C" w:rsidR="00C26A0E" w:rsidRPr="00127AE1" w:rsidRDefault="002B43FB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="007637E3"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5618E852" w:rsidR="00203214" w:rsidRPr="00FA5300" w:rsidRDefault="002B43FB" w:rsidP="00B362A7">
      <w:pPr>
        <w:pStyle w:val="eslovanstyl1"/>
        <w:keepNext/>
        <w:widowControl/>
        <w:tabs>
          <w:tab w:val="clear" w:pos="360"/>
          <w:tab w:val="left" w:pos="0"/>
        </w:tabs>
        <w:spacing w:before="120" w:line="360" w:lineRule="auto"/>
        <w:ind w:left="425" w:firstLine="0"/>
        <w:jc w:val="both"/>
        <w:rPr>
          <w:szCs w:val="24"/>
        </w:rPr>
      </w:pPr>
      <w:r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="00371DC0"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</w:t>
      </w:r>
      <w:proofErr w:type="gramStart"/>
      <w:r w:rsidR="00D32399">
        <w:rPr>
          <w:szCs w:val="24"/>
        </w:rPr>
        <w:t>…….</w:t>
      </w:r>
      <w:proofErr w:type="gramEnd"/>
      <w:r w:rsidR="00D32399">
        <w:rPr>
          <w:szCs w:val="24"/>
        </w:rPr>
        <w:t>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B362A7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B362A7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B362A7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703DD8EB" w:rsidR="000F2540" w:rsidRDefault="002B43FB" w:rsidP="00B362A7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471072CB" w:rsidR="00B46F04" w:rsidRPr="00465EB7" w:rsidRDefault="002B43FB" w:rsidP="00B362A7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="00C869EA" w:rsidRPr="000F2540">
        <w:rPr>
          <w:b/>
          <w:bCs/>
        </w:rPr>
        <w:tab/>
      </w:r>
      <w:r w:rsidR="00382E30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035E59FE" w14:textId="4CCE086B" w:rsidR="002F7F4E" w:rsidRPr="00B362A7" w:rsidRDefault="002F7F4E" w:rsidP="00B362A7">
      <w:pPr>
        <w:pStyle w:val="eslovanstyl1"/>
        <w:widowControl/>
        <w:tabs>
          <w:tab w:val="clear" w:pos="360"/>
          <w:tab w:val="left" w:pos="142"/>
        </w:tabs>
        <w:spacing w:before="360"/>
        <w:ind w:left="357" w:hanging="357"/>
        <w:jc w:val="both"/>
        <w:rPr>
          <w:b/>
          <w:bCs/>
          <w:szCs w:val="24"/>
        </w:rPr>
      </w:pPr>
      <w:r w:rsidRPr="00B362A7">
        <w:rPr>
          <w:b/>
          <w:bCs/>
          <w:szCs w:val="24"/>
        </w:rPr>
        <w:t>Seznam příloh žádosti</w:t>
      </w:r>
      <w:r w:rsidR="00592BE9" w:rsidRPr="00B362A7">
        <w:rPr>
          <w:rStyle w:val="Znakapoznpodarou"/>
          <w:szCs w:val="24"/>
        </w:rPr>
        <w:footnoteReference w:id="11"/>
      </w:r>
    </w:p>
    <w:p w14:paraId="15A7FFAA" w14:textId="491835A0" w:rsidR="005F1456" w:rsidRPr="00382E30" w:rsidRDefault="0047410A" w:rsidP="00B362A7">
      <w:pPr>
        <w:keepNext/>
        <w:keepLines/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382E30">
        <w:t>L</w:t>
      </w:r>
      <w:r w:rsidR="007C2668" w:rsidRPr="00382E30">
        <w:t>istin</w:t>
      </w:r>
      <w:r w:rsidRPr="00382E30">
        <w:t>y</w:t>
      </w:r>
      <w:r w:rsidR="007C2668" w:rsidRPr="00382E30">
        <w:t xml:space="preserve"> dokládajících splnění </w:t>
      </w:r>
      <w:r w:rsidR="005F1456" w:rsidRPr="00382E30">
        <w:t>nejméně 5 let pedagogické nebo pedagogicko-psychologické praxe podle § 174 odst. 9 školského zákona</w:t>
      </w:r>
      <w:r w:rsidR="00E63D77" w:rsidRPr="00382E30">
        <w:t xml:space="preserve"> </w:t>
      </w:r>
      <w:r w:rsidRPr="00382E30">
        <w:t xml:space="preserve">– </w:t>
      </w:r>
      <w:r w:rsidR="00E63D77" w:rsidRPr="00382E30">
        <w:t>…………</w:t>
      </w:r>
      <w:r w:rsidR="00382E30">
        <w:t>………………</w:t>
      </w:r>
      <w:proofErr w:type="gramStart"/>
      <w:r w:rsidR="00382E30">
        <w:t>…….</w:t>
      </w:r>
      <w:proofErr w:type="gramEnd"/>
      <w:r w:rsidR="00382E30">
        <w:t>.</w:t>
      </w:r>
      <w:r w:rsidR="00E63D77" w:rsidRPr="00382E30">
        <w:t>……</w:t>
      </w:r>
      <w:proofErr w:type="gramStart"/>
      <w:r w:rsidR="00E63D77" w:rsidRPr="00382E30">
        <w:t>…</w:t>
      </w:r>
      <w:r w:rsidRPr="00382E30">
        <w:t>….</w:t>
      </w:r>
      <w:r w:rsidR="00E63D77" w:rsidRPr="00382E30">
        <w:t>…..</w:t>
      </w:r>
      <w:proofErr w:type="gramEnd"/>
      <w:r w:rsidRPr="00382E30">
        <w:rPr>
          <w:rStyle w:val="Znakapoznpodarou"/>
        </w:rPr>
        <w:footnoteReference w:id="12"/>
      </w:r>
    </w:p>
    <w:p w14:paraId="5ED10936" w14:textId="55FE3E47" w:rsidR="00350379" w:rsidRDefault="00350379" w:rsidP="00B362A7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>
        <w:rPr>
          <w:szCs w:val="24"/>
        </w:rPr>
        <w:t>Strukturovaný životopis s přehledem dosavadního průběhu zaměstnání</w:t>
      </w:r>
      <w:r>
        <w:rPr>
          <w:rStyle w:val="Znakapoznpodarou"/>
          <w:szCs w:val="24"/>
        </w:rPr>
        <w:footnoteReference w:id="13"/>
      </w:r>
    </w:p>
    <w:p w14:paraId="0CBA7BDB" w14:textId="3BDEA1B1" w:rsidR="00752302" w:rsidRPr="00B55237" w:rsidRDefault="009575E5" w:rsidP="00B362A7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Motivační dopis</w:t>
      </w:r>
      <w:r w:rsidR="00011B01">
        <w:t xml:space="preserve"> (v rozsahu jedné strany formátu A4)</w:t>
      </w:r>
    </w:p>
    <w:p w14:paraId="4207929A" w14:textId="436BC9AA" w:rsidR="00B55237" w:rsidRPr="00B55237" w:rsidRDefault="00B55237" w:rsidP="00B362A7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23564C86" w14:textId="6A50BE11" w:rsidR="00B55237" w:rsidRPr="00E96BDA" w:rsidRDefault="00B55237" w:rsidP="00B362A7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42C1C52" w14:textId="52DC4C20" w:rsidR="00E96BDA" w:rsidRPr="00E96BDA" w:rsidRDefault="00E96BDA" w:rsidP="00B362A7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759509D9" w14:textId="6D6503CA" w:rsidR="00E96BDA" w:rsidRPr="00E96BDA" w:rsidRDefault="00E96BDA" w:rsidP="00B362A7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71920DA" w14:textId="5CC048B4" w:rsidR="00E96BDA" w:rsidRPr="00232DF1" w:rsidRDefault="00E96BDA" w:rsidP="00B362A7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009CE4A6" w14:textId="36FAAEC5" w:rsidR="00232DF1" w:rsidRPr="00232DF1" w:rsidRDefault="00232DF1" w:rsidP="00B362A7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531D05DE" w14:textId="41FFF677" w:rsidR="00232DF1" w:rsidRPr="00126672" w:rsidRDefault="00232DF1" w:rsidP="00B362A7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0519957E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>Správce zpracovává osobní údaje uvedené v žádosti v souladu s § 5 písm. a) zákona č. 110/2019 Sb.,</w:t>
      </w:r>
      <w:r w:rsidR="00382E30">
        <w:rPr>
          <w:bCs/>
        </w:rPr>
        <w:t xml:space="preserve"> ve znění pozdějších předpisů,</w:t>
      </w:r>
      <w:r w:rsidRPr="00883FA5">
        <w:rPr>
          <w:bCs/>
        </w:rPr>
        <w:t xml:space="preserve"> o zpracování osobních údajů, a jejich rozsah vyplývá z § 45 odst. </w:t>
      </w:r>
      <w:r w:rsidR="00E617C7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4764AE62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7139A4">
        <w:rPr>
          <w:i/>
          <w:szCs w:val="24"/>
        </w:rPr>
        <w:t>státního zaměstnance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4005F" w14:textId="77777777" w:rsidR="00E013FF" w:rsidRDefault="00E013FF" w:rsidP="003247A2">
      <w:r>
        <w:separator/>
      </w:r>
    </w:p>
  </w:endnote>
  <w:endnote w:type="continuationSeparator" w:id="0">
    <w:p w14:paraId="381004DE" w14:textId="77777777" w:rsidR="00E013FF" w:rsidRDefault="00E013FF" w:rsidP="003247A2">
      <w:r>
        <w:continuationSeparator/>
      </w:r>
    </w:p>
  </w:endnote>
  <w:endnote w:type="continuationNotice" w:id="1">
    <w:p w14:paraId="2577271F" w14:textId="77777777" w:rsidR="00E013FF" w:rsidRDefault="00E013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10F1F" w14:textId="77777777" w:rsidR="00E013FF" w:rsidRDefault="00E013FF" w:rsidP="003247A2">
      <w:r>
        <w:separator/>
      </w:r>
    </w:p>
  </w:footnote>
  <w:footnote w:type="continuationSeparator" w:id="0">
    <w:p w14:paraId="17A06609" w14:textId="77777777" w:rsidR="00E013FF" w:rsidRDefault="00E013FF" w:rsidP="003247A2">
      <w:r>
        <w:continuationSeparator/>
      </w:r>
    </w:p>
  </w:footnote>
  <w:footnote w:type="continuationNotice" w:id="1">
    <w:p w14:paraId="17B15E68" w14:textId="77777777" w:rsidR="00E013FF" w:rsidRDefault="00E013FF"/>
  </w:footnote>
  <w:footnote w:id="2">
    <w:p w14:paraId="3C622EB4" w14:textId="77777777" w:rsidR="004369B3" w:rsidRDefault="004369B3" w:rsidP="006076B1">
      <w:pPr>
        <w:pStyle w:val="Textpoznpodarou"/>
        <w:spacing w:before="60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6076B1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38F2261D" w:rsidR="00D121BB" w:rsidRDefault="00D121BB" w:rsidP="006076B1">
      <w:pPr>
        <w:pStyle w:val="Textpoznpodarou"/>
        <w:spacing w:before="60"/>
        <w:jc w:val="both"/>
      </w:pPr>
      <w:r>
        <w:rPr>
          <w:rStyle w:val="Znakapoznpodarou"/>
        </w:rPr>
        <w:footnoteRef/>
      </w:r>
      <w:r w:rsidR="00D84448">
        <w:rPr>
          <w:sz w:val="22"/>
          <w:szCs w:val="22"/>
        </w:rPr>
        <w:t xml:space="preserve"> Č</w:t>
      </w:r>
      <w:r w:rsidR="00D84448" w:rsidRPr="00273131">
        <w:rPr>
          <w:sz w:val="22"/>
          <w:szCs w:val="22"/>
        </w:rPr>
        <w:t>estn</w:t>
      </w:r>
      <w:r w:rsidR="00D84448">
        <w:rPr>
          <w:sz w:val="22"/>
          <w:szCs w:val="22"/>
        </w:rPr>
        <w:t>á</w:t>
      </w:r>
      <w:r w:rsidR="00D84448" w:rsidRPr="00273131">
        <w:rPr>
          <w:sz w:val="22"/>
          <w:szCs w:val="22"/>
        </w:rPr>
        <w:t xml:space="preserve"> prohlášení</w:t>
      </w:r>
      <w:r w:rsidR="00D84448" w:rsidRPr="0097373D">
        <w:rPr>
          <w:sz w:val="22"/>
          <w:szCs w:val="22"/>
        </w:rPr>
        <w:t> o dosaženém vzdělání</w:t>
      </w:r>
      <w:r w:rsidR="0005417C">
        <w:rPr>
          <w:sz w:val="22"/>
          <w:szCs w:val="22"/>
        </w:rPr>
        <w:t>,</w:t>
      </w:r>
      <w:r w:rsidR="00B22899">
        <w:rPr>
          <w:sz w:val="22"/>
          <w:szCs w:val="22"/>
        </w:rPr>
        <w:t xml:space="preserve"> </w:t>
      </w:r>
      <w:r w:rsidR="00D84448" w:rsidRPr="0097373D">
        <w:rPr>
          <w:sz w:val="22"/>
          <w:szCs w:val="22"/>
        </w:rPr>
        <w:t>o státním občanství</w:t>
      </w:r>
      <w:r w:rsidR="00D84448">
        <w:rPr>
          <w:sz w:val="22"/>
          <w:szCs w:val="22"/>
        </w:rPr>
        <w:t xml:space="preserve"> a o</w:t>
      </w:r>
      <w:r w:rsidR="00D84448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0A2F39D1" w:rsidR="00C26A0E" w:rsidRPr="00801A9B" w:rsidRDefault="00C26A0E" w:rsidP="006076B1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D84448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395D303D" w:rsidR="00203214" w:rsidRPr="00801A9B" w:rsidRDefault="00203214" w:rsidP="00817100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</w:t>
      </w:r>
      <w:proofErr w:type="gramStart"/>
      <w:r w:rsidRPr="00801A9B">
        <w:rPr>
          <w:sz w:val="22"/>
          <w:szCs w:val="22"/>
        </w:rPr>
        <w:t xml:space="preserve">vzdělání - </w:t>
      </w:r>
      <w:r w:rsidR="005E500C" w:rsidRPr="00382E30">
        <w:rPr>
          <w:sz w:val="22"/>
          <w:szCs w:val="22"/>
        </w:rPr>
        <w:t>vysokoškolského</w:t>
      </w:r>
      <w:proofErr w:type="gramEnd"/>
      <w:r w:rsidR="005E500C" w:rsidRPr="00382E30">
        <w:rPr>
          <w:sz w:val="22"/>
          <w:szCs w:val="22"/>
        </w:rPr>
        <w:t xml:space="preserve"> vzdělání v magisterském studijním programu</w:t>
      </w:r>
      <w:r w:rsidRPr="00382E30">
        <w:rPr>
          <w:sz w:val="22"/>
          <w:szCs w:val="22"/>
        </w:rPr>
        <w:t>.</w:t>
      </w:r>
    </w:p>
  </w:footnote>
  <w:footnote w:id="7">
    <w:p w14:paraId="51586B8F" w14:textId="77777777" w:rsidR="00203214" w:rsidRPr="00801A9B" w:rsidRDefault="00203214" w:rsidP="00817100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817100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817100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817100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1725C94A" w14:textId="0BADA519" w:rsidR="00592BE9" w:rsidRPr="00AD16A2" w:rsidRDefault="00592BE9" w:rsidP="00817100">
      <w:pPr>
        <w:pStyle w:val="Textpoznpodarou"/>
        <w:spacing w:before="60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="0049237F" w:rsidRPr="00AD16A2">
        <w:rPr>
          <w:sz w:val="22"/>
          <w:szCs w:val="22"/>
        </w:rPr>
        <w:t>V</w:t>
      </w:r>
      <w:r w:rsidR="0049237F">
        <w:rPr>
          <w:sz w:val="22"/>
          <w:szCs w:val="22"/>
        </w:rPr>
        <w:t> </w:t>
      </w:r>
      <w:r w:rsidR="0049237F" w:rsidRPr="00AD16A2">
        <w:rPr>
          <w:sz w:val="22"/>
          <w:szCs w:val="22"/>
        </w:rPr>
        <w:t>případě</w:t>
      </w:r>
      <w:r w:rsidR="0049237F">
        <w:rPr>
          <w:sz w:val="22"/>
          <w:szCs w:val="22"/>
        </w:rPr>
        <w:t xml:space="preserve">, že nevyužijete výše uvedená čestná prohlášení </w:t>
      </w:r>
      <w:r w:rsidR="0049237F" w:rsidRPr="0097373D">
        <w:rPr>
          <w:sz w:val="22"/>
          <w:szCs w:val="22"/>
        </w:rPr>
        <w:t>o dosaženém vzdělání</w:t>
      </w:r>
      <w:r w:rsidR="0049237F">
        <w:rPr>
          <w:sz w:val="22"/>
          <w:szCs w:val="22"/>
        </w:rPr>
        <w:t xml:space="preserve">, </w:t>
      </w:r>
      <w:r w:rsidR="0049237F" w:rsidRPr="0097373D">
        <w:rPr>
          <w:sz w:val="22"/>
          <w:szCs w:val="22"/>
        </w:rPr>
        <w:t>o státním občanství</w:t>
      </w:r>
      <w:r w:rsidR="0049237F">
        <w:rPr>
          <w:sz w:val="22"/>
          <w:szCs w:val="22"/>
        </w:rPr>
        <w:t xml:space="preserve"> </w:t>
      </w:r>
      <w:r w:rsidR="009768A2">
        <w:rPr>
          <w:sz w:val="22"/>
          <w:szCs w:val="22"/>
        </w:rPr>
        <w:t>nebo</w:t>
      </w:r>
      <w:r w:rsidR="0049237F">
        <w:rPr>
          <w:sz w:val="22"/>
          <w:szCs w:val="22"/>
        </w:rPr>
        <w:t> o </w:t>
      </w:r>
      <w:r w:rsidR="0049237F" w:rsidRPr="0097373D">
        <w:rPr>
          <w:sz w:val="22"/>
          <w:szCs w:val="22"/>
        </w:rPr>
        <w:t>znalosti českého jazyka</w:t>
      </w:r>
      <w:r w:rsidR="0049237F">
        <w:rPr>
          <w:sz w:val="22"/>
          <w:szCs w:val="22"/>
        </w:rPr>
        <w:t xml:space="preserve">, </w:t>
      </w:r>
      <w:r w:rsidR="00D13267">
        <w:rPr>
          <w:sz w:val="22"/>
          <w:szCs w:val="22"/>
        </w:rPr>
        <w:t>uveďte</w:t>
      </w:r>
      <w:r w:rsidR="00822581">
        <w:rPr>
          <w:sz w:val="22"/>
          <w:szCs w:val="22"/>
        </w:rPr>
        <w:t>,</w:t>
      </w:r>
      <w:r w:rsidR="00D13267">
        <w:rPr>
          <w:sz w:val="22"/>
          <w:szCs w:val="22"/>
        </w:rPr>
        <w:t xml:space="preserve"> jakou listinu</w:t>
      </w:r>
      <w:r w:rsidR="004C3D46">
        <w:rPr>
          <w:sz w:val="22"/>
          <w:szCs w:val="22"/>
        </w:rPr>
        <w:t xml:space="preserve"> a v jaké formě (prostá kopie, úředně ověřená kopie, nebo originál)</w:t>
      </w:r>
      <w:r w:rsidR="00A004AE">
        <w:rPr>
          <w:sz w:val="22"/>
          <w:szCs w:val="22"/>
        </w:rPr>
        <w:t xml:space="preserve"> k žádosti přikládáte</w:t>
      </w:r>
      <w:r w:rsidR="004C3D46">
        <w:rPr>
          <w:sz w:val="22"/>
          <w:szCs w:val="22"/>
        </w:rPr>
        <w:t>.</w:t>
      </w:r>
      <w:r w:rsidR="001C1A62">
        <w:rPr>
          <w:sz w:val="22"/>
          <w:szCs w:val="22"/>
        </w:rPr>
        <w:t xml:space="preserve"> </w:t>
      </w:r>
      <w:r w:rsidR="001D0693" w:rsidRPr="00703DEC">
        <w:rPr>
          <w:sz w:val="22"/>
          <w:szCs w:val="22"/>
        </w:rPr>
        <w:t>Pokud k žádosti při</w:t>
      </w:r>
      <w:r w:rsidR="00E40109">
        <w:rPr>
          <w:sz w:val="22"/>
          <w:szCs w:val="22"/>
        </w:rPr>
        <w:t>ložíte</w:t>
      </w:r>
      <w:r w:rsidR="001D0693" w:rsidRPr="00703DEC">
        <w:rPr>
          <w:sz w:val="22"/>
          <w:szCs w:val="22"/>
        </w:rPr>
        <w:t xml:space="preserve"> prostou kopii požadovaných listin, je třeba doložit </w:t>
      </w:r>
      <w:r w:rsidR="001D0693" w:rsidRPr="00AD16A2">
        <w:rPr>
          <w:b/>
          <w:bCs/>
          <w:sz w:val="22"/>
          <w:szCs w:val="22"/>
        </w:rPr>
        <w:t>originál anebo úředně ověřenou kopii</w:t>
      </w:r>
      <w:r w:rsidR="001D0693" w:rsidRPr="00703DEC">
        <w:rPr>
          <w:sz w:val="22"/>
          <w:szCs w:val="22"/>
        </w:rPr>
        <w:t xml:space="preserve"> těchto listin nejpozději </w:t>
      </w:r>
      <w:r w:rsidR="001D0693" w:rsidRPr="00AD16A2">
        <w:rPr>
          <w:b/>
          <w:bCs/>
          <w:sz w:val="22"/>
          <w:szCs w:val="22"/>
        </w:rPr>
        <w:t>před konáním pohovoru</w:t>
      </w:r>
      <w:r w:rsidR="001D0693">
        <w:rPr>
          <w:sz w:val="22"/>
          <w:szCs w:val="22"/>
        </w:rPr>
        <w:t>.</w:t>
      </w:r>
      <w:r w:rsidR="00A004AE">
        <w:rPr>
          <w:sz w:val="22"/>
          <w:szCs w:val="22"/>
        </w:rPr>
        <w:t xml:space="preserve"> </w:t>
      </w:r>
    </w:p>
  </w:footnote>
  <w:footnote w:id="12">
    <w:p w14:paraId="5A464585" w14:textId="5565B2B8" w:rsidR="0047410A" w:rsidRDefault="0047410A" w:rsidP="00817100">
      <w:pPr>
        <w:pStyle w:val="Textpoznpodarou"/>
        <w:spacing w:before="60"/>
        <w:jc w:val="both"/>
      </w:pPr>
      <w:r>
        <w:rPr>
          <w:rStyle w:val="Znakapoznpodarou"/>
        </w:rPr>
        <w:footnoteRef/>
      </w:r>
      <w:r w:rsidR="000F6E82">
        <w:rPr>
          <w:sz w:val="22"/>
          <w:szCs w:val="22"/>
        </w:rPr>
        <w:t xml:space="preserve"> </w:t>
      </w:r>
      <w:r w:rsidR="00570B50">
        <w:rPr>
          <w:sz w:val="22"/>
          <w:szCs w:val="22"/>
        </w:rPr>
        <w:t>Doplňte</w:t>
      </w:r>
      <w:r w:rsidR="00F52034">
        <w:rPr>
          <w:sz w:val="22"/>
          <w:szCs w:val="22"/>
        </w:rPr>
        <w:t xml:space="preserve">, v jaké formě (prostá kopie, úředně ověřená kopie, nebo originál) </w:t>
      </w:r>
      <w:r w:rsidR="00BB0C63">
        <w:rPr>
          <w:sz w:val="22"/>
          <w:szCs w:val="22"/>
        </w:rPr>
        <w:t xml:space="preserve">listiny </w:t>
      </w:r>
      <w:r w:rsidR="00F52034">
        <w:rPr>
          <w:sz w:val="22"/>
          <w:szCs w:val="22"/>
        </w:rPr>
        <w:t xml:space="preserve">k žádosti přikládáte. </w:t>
      </w:r>
      <w:r w:rsidR="00F52034" w:rsidRPr="00703DEC">
        <w:rPr>
          <w:sz w:val="22"/>
          <w:szCs w:val="22"/>
        </w:rPr>
        <w:t>Pokud k žádosti při</w:t>
      </w:r>
      <w:r w:rsidR="00F52034">
        <w:rPr>
          <w:sz w:val="22"/>
          <w:szCs w:val="22"/>
        </w:rPr>
        <w:t>ložíte</w:t>
      </w:r>
      <w:r w:rsidR="00F52034" w:rsidRPr="00703DEC">
        <w:rPr>
          <w:sz w:val="22"/>
          <w:szCs w:val="22"/>
        </w:rPr>
        <w:t xml:space="preserve"> prostou kopii požadovaných listin, je třeba doložit </w:t>
      </w:r>
      <w:r w:rsidR="00F52034" w:rsidRPr="00AD16A2">
        <w:rPr>
          <w:b/>
          <w:bCs/>
          <w:sz w:val="22"/>
          <w:szCs w:val="22"/>
        </w:rPr>
        <w:t>originál anebo úředně ověřenou kopii</w:t>
      </w:r>
      <w:r w:rsidR="00F52034" w:rsidRPr="00703DEC">
        <w:rPr>
          <w:sz w:val="22"/>
          <w:szCs w:val="22"/>
        </w:rPr>
        <w:t xml:space="preserve"> těchto listin nejpozději </w:t>
      </w:r>
      <w:r w:rsidR="00F52034" w:rsidRPr="00AD16A2">
        <w:rPr>
          <w:b/>
          <w:bCs/>
          <w:sz w:val="22"/>
          <w:szCs w:val="22"/>
        </w:rPr>
        <w:t>před konáním pohovoru</w:t>
      </w:r>
      <w:r w:rsidR="002D44CF">
        <w:rPr>
          <w:b/>
          <w:bCs/>
          <w:sz w:val="22"/>
          <w:szCs w:val="22"/>
        </w:rPr>
        <w:t>.</w:t>
      </w:r>
    </w:p>
  </w:footnote>
  <w:footnote w:id="13">
    <w:p w14:paraId="71A16C0D" w14:textId="77777777" w:rsidR="00350379" w:rsidRDefault="00350379" w:rsidP="00817100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1B01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034F"/>
    <w:rsid w:val="00051B22"/>
    <w:rsid w:val="00051DD9"/>
    <w:rsid w:val="00052458"/>
    <w:rsid w:val="0005417C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6243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6E82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6672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2DF1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1F80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3F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82E30"/>
    <w:rsid w:val="0039283C"/>
    <w:rsid w:val="00393BF5"/>
    <w:rsid w:val="003A22B0"/>
    <w:rsid w:val="003A240E"/>
    <w:rsid w:val="003A2839"/>
    <w:rsid w:val="003A36D3"/>
    <w:rsid w:val="003A5C33"/>
    <w:rsid w:val="003B2445"/>
    <w:rsid w:val="003B376C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3D3A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76FF4"/>
    <w:rsid w:val="00481CE3"/>
    <w:rsid w:val="004833E4"/>
    <w:rsid w:val="00483723"/>
    <w:rsid w:val="00486CA6"/>
    <w:rsid w:val="0048719A"/>
    <w:rsid w:val="0049237F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4051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101B"/>
    <w:rsid w:val="00591797"/>
    <w:rsid w:val="00592BE9"/>
    <w:rsid w:val="00592F31"/>
    <w:rsid w:val="00597F9E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500C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6B1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A31BF"/>
    <w:rsid w:val="006B18E2"/>
    <w:rsid w:val="006B7227"/>
    <w:rsid w:val="006B7418"/>
    <w:rsid w:val="006B7B0D"/>
    <w:rsid w:val="006C2278"/>
    <w:rsid w:val="006C4CBF"/>
    <w:rsid w:val="006C5847"/>
    <w:rsid w:val="006C59C3"/>
    <w:rsid w:val="006C66C7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9A4"/>
    <w:rsid w:val="00713BF6"/>
    <w:rsid w:val="00715CBF"/>
    <w:rsid w:val="00715EA8"/>
    <w:rsid w:val="007205D7"/>
    <w:rsid w:val="00725EF3"/>
    <w:rsid w:val="00727F50"/>
    <w:rsid w:val="00731387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6FC6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1068"/>
    <w:rsid w:val="007D3D0E"/>
    <w:rsid w:val="007D5875"/>
    <w:rsid w:val="007D688B"/>
    <w:rsid w:val="007E172B"/>
    <w:rsid w:val="007E63D0"/>
    <w:rsid w:val="007E6603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36A2"/>
    <w:rsid w:val="008144A0"/>
    <w:rsid w:val="0081710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575E5"/>
    <w:rsid w:val="00960A8C"/>
    <w:rsid w:val="00960C17"/>
    <w:rsid w:val="009623D0"/>
    <w:rsid w:val="009627A2"/>
    <w:rsid w:val="00973093"/>
    <w:rsid w:val="0097340B"/>
    <w:rsid w:val="0097373D"/>
    <w:rsid w:val="009747CA"/>
    <w:rsid w:val="009768A2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36BB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0F9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1672B"/>
    <w:rsid w:val="00B21E2D"/>
    <w:rsid w:val="00B22899"/>
    <w:rsid w:val="00B2627B"/>
    <w:rsid w:val="00B26349"/>
    <w:rsid w:val="00B2719D"/>
    <w:rsid w:val="00B336B0"/>
    <w:rsid w:val="00B362A7"/>
    <w:rsid w:val="00B3676B"/>
    <w:rsid w:val="00B40DB0"/>
    <w:rsid w:val="00B46F04"/>
    <w:rsid w:val="00B47D5C"/>
    <w:rsid w:val="00B517ED"/>
    <w:rsid w:val="00B55237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D03202"/>
    <w:rsid w:val="00D06227"/>
    <w:rsid w:val="00D121BB"/>
    <w:rsid w:val="00D13267"/>
    <w:rsid w:val="00D142F9"/>
    <w:rsid w:val="00D14AC1"/>
    <w:rsid w:val="00D16380"/>
    <w:rsid w:val="00D21F2D"/>
    <w:rsid w:val="00D24AC5"/>
    <w:rsid w:val="00D306B2"/>
    <w:rsid w:val="00D32399"/>
    <w:rsid w:val="00D34105"/>
    <w:rsid w:val="00D3501B"/>
    <w:rsid w:val="00D35528"/>
    <w:rsid w:val="00D418CE"/>
    <w:rsid w:val="00D4412C"/>
    <w:rsid w:val="00D61A63"/>
    <w:rsid w:val="00D65952"/>
    <w:rsid w:val="00D75F76"/>
    <w:rsid w:val="00D84448"/>
    <w:rsid w:val="00D847BB"/>
    <w:rsid w:val="00D85207"/>
    <w:rsid w:val="00D867C0"/>
    <w:rsid w:val="00D91170"/>
    <w:rsid w:val="00D9402F"/>
    <w:rsid w:val="00D94FF3"/>
    <w:rsid w:val="00D95A64"/>
    <w:rsid w:val="00D95BE3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13FF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17C7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96BDA"/>
    <w:rsid w:val="00EA2CF6"/>
    <w:rsid w:val="00EA4248"/>
    <w:rsid w:val="00EA51E6"/>
    <w:rsid w:val="00EA581E"/>
    <w:rsid w:val="00EC3651"/>
    <w:rsid w:val="00EC50B1"/>
    <w:rsid w:val="00ED018E"/>
    <w:rsid w:val="00ED0CF5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254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2CFA"/>
    <w:rsid w:val="00F85A3F"/>
    <w:rsid w:val="00F85A9F"/>
    <w:rsid w:val="00F86F2A"/>
    <w:rsid w:val="00F91D05"/>
    <w:rsid w:val="00F92D51"/>
    <w:rsid w:val="00FA3B01"/>
    <w:rsid w:val="00FA49DC"/>
    <w:rsid w:val="00FA5300"/>
    <w:rsid w:val="00FA621D"/>
    <w:rsid w:val="00FA75BF"/>
    <w:rsid w:val="00FB2D16"/>
    <w:rsid w:val="00FB2E27"/>
    <w:rsid w:val="00FB4E6B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E7B85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184</TotalTime>
  <Pages>4</Pages>
  <Words>339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164</cp:revision>
  <cp:lastPrinted>2025-01-30T12:24:00Z</cp:lastPrinted>
  <dcterms:created xsi:type="dcterms:W3CDTF">2025-01-03T08:23:00Z</dcterms:created>
  <dcterms:modified xsi:type="dcterms:W3CDTF">2025-07-15T12:59:00Z</dcterms:modified>
</cp:coreProperties>
</file>