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29AB1FC5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E94A79">
        <w:rPr>
          <w:rFonts w:ascii="Times New Roman" w:hAnsi="Times New Roman"/>
          <w:sz w:val="28"/>
          <w:szCs w:val="28"/>
        </w:rPr>
        <w:t>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7BB68F35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D81FD1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7660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9D77FD">
        <w:tc>
          <w:tcPr>
            <w:tcW w:w="1552" w:type="dxa"/>
            <w:vMerge w:val="restart"/>
            <w:shd w:val="clear" w:color="auto" w:fill="auto"/>
          </w:tcPr>
          <w:p w14:paraId="5F66C39A" w14:textId="26AC0843" w:rsidR="00195623" w:rsidRPr="00856F8B" w:rsidRDefault="009D77FD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Státní zaměstnanec</w:t>
            </w:r>
          </w:p>
        </w:tc>
        <w:tc>
          <w:tcPr>
            <w:tcW w:w="7660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9D77FD">
        <w:tc>
          <w:tcPr>
            <w:tcW w:w="1552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9D77FD">
        <w:tc>
          <w:tcPr>
            <w:tcW w:w="1552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9D77FD">
        <w:tc>
          <w:tcPr>
            <w:tcW w:w="1552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9D77FD">
        <w:tc>
          <w:tcPr>
            <w:tcW w:w="1552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9D77FD">
        <w:tc>
          <w:tcPr>
            <w:tcW w:w="1552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6F06CA22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zařazení 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2DD5F895" w:rsidR="00100020" w:rsidRPr="00FB4D55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 xml:space="preserve">rada – </w:t>
            </w:r>
            <w:r w:rsidR="00880069" w:rsidRPr="00FB4D55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FB4D55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FB4D55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78442AA3" w:rsidR="00100020" w:rsidRPr="00FB4D55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>s</w:t>
            </w:r>
            <w:r w:rsidR="00262D6A" w:rsidRPr="00FB4D55">
              <w:rPr>
                <w:color w:val="000000"/>
                <w:szCs w:val="22"/>
              </w:rPr>
              <w:t>ekce inspekční činn</w:t>
            </w:r>
            <w:r w:rsidR="00494964" w:rsidRPr="00FB4D55">
              <w:rPr>
                <w:color w:val="000000"/>
                <w:szCs w:val="22"/>
              </w:rPr>
              <w:t>osti, o</w:t>
            </w:r>
            <w:r w:rsidR="00F27842" w:rsidRPr="00FB4D55">
              <w:rPr>
                <w:color w:val="000000"/>
                <w:szCs w:val="22"/>
              </w:rPr>
              <w:t>db</w:t>
            </w:r>
            <w:r w:rsidR="00290067" w:rsidRPr="00FB4D55">
              <w:rPr>
                <w:color w:val="000000"/>
                <w:szCs w:val="22"/>
              </w:rPr>
              <w:t>or</w:t>
            </w:r>
            <w:r w:rsidR="00455E4D" w:rsidRPr="00FB4D55">
              <w:rPr>
                <w:color w:val="000000"/>
                <w:szCs w:val="22"/>
              </w:rPr>
              <w:t xml:space="preserve"> inspekční činnosti, </w:t>
            </w:r>
            <w:r w:rsidR="00C179BB">
              <w:rPr>
                <w:color w:val="000000"/>
                <w:szCs w:val="22"/>
              </w:rPr>
              <w:t>Olomouc</w:t>
            </w:r>
            <w:r w:rsidR="00894A8F">
              <w:rPr>
                <w:color w:val="000000"/>
                <w:szCs w:val="22"/>
              </w:rPr>
              <w:t>ký</w:t>
            </w:r>
            <w:r w:rsidR="00FF721B" w:rsidRPr="00FB4D55">
              <w:rPr>
                <w:color w:val="000000"/>
                <w:szCs w:val="22"/>
              </w:rPr>
              <w:t xml:space="preserve"> </w:t>
            </w:r>
            <w:r w:rsidR="004934FC" w:rsidRPr="00FB4D55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</w:t>
      </w:r>
      <w:proofErr w:type="gramStart"/>
      <w:r w:rsidR="00D32399">
        <w:rPr>
          <w:szCs w:val="24"/>
        </w:rPr>
        <w:t>…….</w:t>
      </w:r>
      <w:proofErr w:type="gramEnd"/>
      <w:r w:rsidR="00D32399">
        <w:rPr>
          <w:szCs w:val="24"/>
        </w:rPr>
        <w:t>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44872CF3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5B557C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25FCFF98" w14:textId="77777777" w:rsidR="00620669" w:rsidRDefault="00620669" w:rsidP="00620669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75E6385E" w14:textId="05551B9A" w:rsidR="00620669" w:rsidRPr="00FB4D55" w:rsidRDefault="00620669" w:rsidP="00620669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FB4D55">
        <w:t>Listiny dokládajících splnění nejméně 5 let pedagogické nebo pedagogicko-psychologické praxe podle § 174 odst. 9 školského zákona – ……………………</w:t>
      </w:r>
      <w:r w:rsidR="00FB4D55" w:rsidRPr="00FB4D55">
        <w:t>……………………</w:t>
      </w:r>
      <w:proofErr w:type="gramStart"/>
      <w:r w:rsidR="00FB4D55" w:rsidRPr="00FB4D55">
        <w:t>…</w:t>
      </w:r>
      <w:r w:rsidRPr="00FB4D55">
        <w:t>….</w:t>
      </w:r>
      <w:proofErr w:type="gramEnd"/>
      <w:r w:rsidRPr="00FB4D55">
        <w:t>.</w:t>
      </w:r>
      <w:r w:rsidRPr="00FB4D55">
        <w:rPr>
          <w:rStyle w:val="Znakapoznpodarou"/>
        </w:rPr>
        <w:footnoteReference w:id="12"/>
      </w:r>
    </w:p>
    <w:p w14:paraId="1C0D594C" w14:textId="77777777" w:rsidR="00620669" w:rsidRPr="00FB4D55" w:rsidRDefault="00620669" w:rsidP="00620669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FB4D55">
        <w:rPr>
          <w:szCs w:val="24"/>
        </w:rPr>
        <w:t>Strukturovaný životopis s přehledem dosavadního průběhu zaměstnání</w:t>
      </w:r>
      <w:r w:rsidRPr="00FB4D55">
        <w:rPr>
          <w:rStyle w:val="Znakapoznpodarou"/>
          <w:szCs w:val="24"/>
        </w:rPr>
        <w:footnoteReference w:id="13"/>
      </w:r>
    </w:p>
    <w:p w14:paraId="472788DC" w14:textId="77777777" w:rsidR="00620669" w:rsidRPr="00FB4D55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FB4D55">
        <w:t>Text v rozsahu maximálně jedné strany formátu A4 na téma: „</w:t>
      </w:r>
      <w:r w:rsidRPr="00FB4D55">
        <w:rPr>
          <w:bCs/>
        </w:rPr>
        <w:t>Možnosti České školní inspekce pro zvyšování kvality vzdělávání</w:t>
      </w:r>
      <w:r w:rsidRPr="00FB4D55">
        <w:t>“</w:t>
      </w:r>
    </w:p>
    <w:p w14:paraId="52BA2801" w14:textId="77777777" w:rsidR="00620669" w:rsidRPr="00B55237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A9D7E29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6FDD5E5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2303745B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56938972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750CB1B4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45B46DE" w14:textId="030A37B0" w:rsidR="00350379" w:rsidRPr="00262D6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0CBA7BDB" w14:textId="77777777"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32679786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</w:t>
      </w:r>
      <w:r w:rsidR="007265D5">
        <w:rPr>
          <w:bCs/>
        </w:rPr>
        <w:t xml:space="preserve">ve znění pozdějších předpisů, </w:t>
      </w:r>
      <w:r w:rsidRPr="00883FA5">
        <w:rPr>
          <w:bCs/>
        </w:rPr>
        <w:t xml:space="preserve">o zpracování osobních údajů, a jejich rozsah vyplývá z § 45 odst. </w:t>
      </w:r>
      <w:r w:rsidR="006C70A4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642907C9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2F4DF8">
        <w:rPr>
          <w:i/>
          <w:szCs w:val="24"/>
        </w:rPr>
        <w:t>státního zaměstnance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BA61" w14:textId="77777777" w:rsidR="000024BC" w:rsidRDefault="000024BC" w:rsidP="003247A2">
      <w:r>
        <w:separator/>
      </w:r>
    </w:p>
  </w:endnote>
  <w:endnote w:type="continuationSeparator" w:id="0">
    <w:p w14:paraId="221FF406" w14:textId="77777777" w:rsidR="000024BC" w:rsidRDefault="000024BC" w:rsidP="003247A2">
      <w:r>
        <w:continuationSeparator/>
      </w:r>
    </w:p>
  </w:endnote>
  <w:endnote w:type="continuationNotice" w:id="1">
    <w:p w14:paraId="67178D60" w14:textId="77777777" w:rsidR="000024BC" w:rsidRDefault="00002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60E18" w14:textId="77777777" w:rsidR="000024BC" w:rsidRDefault="000024BC" w:rsidP="003247A2">
      <w:r>
        <w:separator/>
      </w:r>
    </w:p>
  </w:footnote>
  <w:footnote w:type="continuationSeparator" w:id="0">
    <w:p w14:paraId="2B6D6CBA" w14:textId="77777777" w:rsidR="000024BC" w:rsidRDefault="000024BC" w:rsidP="003247A2">
      <w:r>
        <w:continuationSeparator/>
      </w:r>
    </w:p>
  </w:footnote>
  <w:footnote w:type="continuationNotice" w:id="1">
    <w:p w14:paraId="7557C49D" w14:textId="77777777" w:rsidR="000024BC" w:rsidRDefault="000024BC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9249FC7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AD5CBF">
        <w:rPr>
          <w:sz w:val="22"/>
          <w:szCs w:val="22"/>
        </w:rPr>
        <w:t xml:space="preserve"> Č</w:t>
      </w:r>
      <w:r w:rsidR="00AD5CBF" w:rsidRPr="00273131">
        <w:rPr>
          <w:sz w:val="22"/>
          <w:szCs w:val="22"/>
        </w:rPr>
        <w:t>estn</w:t>
      </w:r>
      <w:r w:rsidR="00AD5CBF">
        <w:rPr>
          <w:sz w:val="22"/>
          <w:szCs w:val="22"/>
        </w:rPr>
        <w:t>á</w:t>
      </w:r>
      <w:r w:rsidR="00AD5CBF" w:rsidRPr="00273131">
        <w:rPr>
          <w:sz w:val="22"/>
          <w:szCs w:val="22"/>
        </w:rPr>
        <w:t xml:space="preserve"> prohlášení</w:t>
      </w:r>
      <w:r w:rsidR="00AD5CBF" w:rsidRPr="0097373D">
        <w:rPr>
          <w:sz w:val="22"/>
          <w:szCs w:val="22"/>
        </w:rPr>
        <w:t> o dosaženém vzdělání</w:t>
      </w:r>
      <w:r w:rsidR="00AD5CBF">
        <w:rPr>
          <w:sz w:val="22"/>
          <w:szCs w:val="22"/>
        </w:rPr>
        <w:t xml:space="preserve"> </w:t>
      </w:r>
      <w:r w:rsidR="00AD5CBF" w:rsidRPr="0097373D">
        <w:rPr>
          <w:sz w:val="22"/>
          <w:szCs w:val="22"/>
        </w:rPr>
        <w:t>o státním občanství</w:t>
      </w:r>
      <w:r w:rsidR="00AD5CBF">
        <w:rPr>
          <w:sz w:val="22"/>
          <w:szCs w:val="22"/>
        </w:rPr>
        <w:t xml:space="preserve"> a o</w:t>
      </w:r>
      <w:r w:rsidR="00AD5CBF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59F3E52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A7175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FB4D55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podle stupně dosaženého </w:t>
      </w:r>
      <w:proofErr w:type="gramStart"/>
      <w:r w:rsidRPr="00FB4D55">
        <w:rPr>
          <w:sz w:val="22"/>
          <w:szCs w:val="22"/>
        </w:rPr>
        <w:t>vzdělání - vysokoškolského</w:t>
      </w:r>
      <w:proofErr w:type="gramEnd"/>
      <w:r w:rsidRPr="00FB4D55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3A0700A1" w14:textId="1C35C9B7" w:rsidR="00620669" w:rsidRPr="00AD16A2" w:rsidRDefault="00620669" w:rsidP="00620669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6C70A4">
        <w:rPr>
          <w:sz w:val="22"/>
          <w:szCs w:val="22"/>
        </w:rPr>
        <w:t xml:space="preserve"> </w:t>
      </w:r>
      <w:r w:rsidR="006C70A4" w:rsidRPr="00AD16A2">
        <w:rPr>
          <w:sz w:val="22"/>
          <w:szCs w:val="22"/>
        </w:rPr>
        <w:t>V</w:t>
      </w:r>
      <w:r w:rsidR="006C70A4">
        <w:rPr>
          <w:sz w:val="22"/>
          <w:szCs w:val="22"/>
        </w:rPr>
        <w:t> </w:t>
      </w:r>
      <w:r w:rsidR="006C70A4" w:rsidRPr="00AD16A2">
        <w:rPr>
          <w:sz w:val="22"/>
          <w:szCs w:val="22"/>
        </w:rPr>
        <w:t>případě</w:t>
      </w:r>
      <w:r w:rsidR="006C70A4">
        <w:rPr>
          <w:sz w:val="22"/>
          <w:szCs w:val="22"/>
        </w:rPr>
        <w:t xml:space="preserve">, že nevyužijete výše uvedená čestná prohlášení </w:t>
      </w:r>
      <w:r w:rsidR="006C70A4" w:rsidRPr="0097373D">
        <w:rPr>
          <w:sz w:val="22"/>
          <w:szCs w:val="22"/>
        </w:rPr>
        <w:t>o dosaženém vzdělání</w:t>
      </w:r>
      <w:r w:rsidR="006C70A4">
        <w:rPr>
          <w:sz w:val="22"/>
          <w:szCs w:val="22"/>
        </w:rPr>
        <w:t xml:space="preserve">, </w:t>
      </w:r>
      <w:r w:rsidR="006C70A4" w:rsidRPr="0097373D">
        <w:rPr>
          <w:sz w:val="22"/>
          <w:szCs w:val="22"/>
        </w:rPr>
        <w:t>o státním občanství</w:t>
      </w:r>
      <w:r w:rsidR="006C70A4">
        <w:rPr>
          <w:sz w:val="22"/>
          <w:szCs w:val="22"/>
        </w:rPr>
        <w:t xml:space="preserve"> nebo o </w:t>
      </w:r>
      <w:r w:rsidR="006C70A4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39AFE1FB" w14:textId="79656794" w:rsidR="00620669" w:rsidRDefault="00620669" w:rsidP="00620669">
      <w:pPr>
        <w:pStyle w:val="Textpoznpodarou"/>
        <w:jc w:val="both"/>
      </w:pPr>
      <w:r>
        <w:rPr>
          <w:rStyle w:val="Znakapoznpodarou"/>
        </w:rPr>
        <w:footnoteRef/>
      </w:r>
      <w:r w:rsidR="006957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2B7D1B39" w14:textId="77777777" w:rsidR="00620669" w:rsidRDefault="00620669" w:rsidP="00620669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24BC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64A4D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1C2D"/>
    <w:rsid w:val="001B204C"/>
    <w:rsid w:val="001B2A72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4DF8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4E9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557C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0669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9577C"/>
    <w:rsid w:val="006A31BF"/>
    <w:rsid w:val="006A7C6B"/>
    <w:rsid w:val="006B18E2"/>
    <w:rsid w:val="006B7227"/>
    <w:rsid w:val="006B7418"/>
    <w:rsid w:val="006B7B0D"/>
    <w:rsid w:val="006C4CBF"/>
    <w:rsid w:val="006C5847"/>
    <w:rsid w:val="006C59C3"/>
    <w:rsid w:val="006C66C7"/>
    <w:rsid w:val="006C70A4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65D5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B5663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4194"/>
    <w:rsid w:val="0087569C"/>
    <w:rsid w:val="00880069"/>
    <w:rsid w:val="008831FC"/>
    <w:rsid w:val="00883FA5"/>
    <w:rsid w:val="0088704D"/>
    <w:rsid w:val="008912C6"/>
    <w:rsid w:val="00892FBD"/>
    <w:rsid w:val="00894A8F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25F8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7FD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1756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D3E1F"/>
    <w:rsid w:val="00AD4011"/>
    <w:rsid w:val="00AD5CBF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A76C0"/>
    <w:rsid w:val="00BB0584"/>
    <w:rsid w:val="00BB0C63"/>
    <w:rsid w:val="00BB19AA"/>
    <w:rsid w:val="00BB20EF"/>
    <w:rsid w:val="00BB3D43"/>
    <w:rsid w:val="00BB72D4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179BB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CF772D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050D"/>
    <w:rsid w:val="00D418CE"/>
    <w:rsid w:val="00D4412C"/>
    <w:rsid w:val="00D61A63"/>
    <w:rsid w:val="00D65952"/>
    <w:rsid w:val="00D75F76"/>
    <w:rsid w:val="00D81FD1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392A"/>
    <w:rsid w:val="00DF4BD5"/>
    <w:rsid w:val="00E002A9"/>
    <w:rsid w:val="00E0374C"/>
    <w:rsid w:val="00E07871"/>
    <w:rsid w:val="00E07DED"/>
    <w:rsid w:val="00E119EE"/>
    <w:rsid w:val="00E13F3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9D0"/>
    <w:rsid w:val="00F91D05"/>
    <w:rsid w:val="00F92D51"/>
    <w:rsid w:val="00FA3B01"/>
    <w:rsid w:val="00FA5300"/>
    <w:rsid w:val="00FA621D"/>
    <w:rsid w:val="00FA75BF"/>
    <w:rsid w:val="00FB2D16"/>
    <w:rsid w:val="00FB2E27"/>
    <w:rsid w:val="00FB4D55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165</TotalTime>
  <Pages>4</Pages>
  <Words>347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149</cp:revision>
  <cp:lastPrinted>2013-08-28T08:54:00Z</cp:lastPrinted>
  <dcterms:created xsi:type="dcterms:W3CDTF">2025-01-03T08:23:00Z</dcterms:created>
  <dcterms:modified xsi:type="dcterms:W3CDTF">2025-06-24T20:59:00Z</dcterms:modified>
</cp:coreProperties>
</file>