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33555F30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DE18F3">
        <w:rPr>
          <w:rFonts w:ascii="Times New Roman" w:hAnsi="Times New Roman"/>
          <w:sz w:val="28"/>
          <w:szCs w:val="28"/>
        </w:rPr>
        <w:t> </w:t>
      </w:r>
      <w:r w:rsidR="00E94A79">
        <w:rPr>
          <w:rFonts w:ascii="Times New Roman" w:hAnsi="Times New Roman"/>
          <w:sz w:val="28"/>
          <w:szCs w:val="28"/>
        </w:rPr>
        <w:t>PŘIJETÍ DO SLUŽEBNÍHO POMĚRU A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44290698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E94A79">
        <w:rPr>
          <w:sz w:val="22"/>
        </w:rPr>
        <w:t>4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8227"/>
      </w:tblGrid>
      <w:tr w:rsidR="00C971FB" w:rsidRPr="009F04C2" w14:paraId="4B06D002" w14:textId="77777777" w:rsidTr="001367F2">
        <w:tc>
          <w:tcPr>
            <w:tcW w:w="9212" w:type="dxa"/>
            <w:gridSpan w:val="2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C23A92">
        <w:tc>
          <w:tcPr>
            <w:tcW w:w="985" w:type="dxa"/>
            <w:vMerge w:val="restart"/>
          </w:tcPr>
          <w:p w14:paraId="5F66C39A" w14:textId="6CA362FF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Žadatel</w:t>
            </w:r>
          </w:p>
        </w:tc>
        <w:tc>
          <w:tcPr>
            <w:tcW w:w="8227" w:type="dxa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C23A92">
        <w:tc>
          <w:tcPr>
            <w:tcW w:w="985" w:type="dxa"/>
            <w:vMerge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C23A92">
        <w:tc>
          <w:tcPr>
            <w:tcW w:w="985" w:type="dxa"/>
            <w:vMerge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C23A92">
        <w:tc>
          <w:tcPr>
            <w:tcW w:w="985" w:type="dxa"/>
            <w:vMerge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C23A92">
        <w:tc>
          <w:tcPr>
            <w:tcW w:w="985" w:type="dxa"/>
            <w:vMerge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C23A92">
        <w:tc>
          <w:tcPr>
            <w:tcW w:w="985" w:type="dxa"/>
            <w:vMerge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5078DBA6" w:rsidR="005B3CF1" w:rsidRPr="00171816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</w:t>
      </w:r>
      <w:r w:rsidR="00E94A79" w:rsidRPr="00AA3810">
        <w:rPr>
          <w:b/>
          <w:sz w:val="26"/>
          <w:szCs w:val="26"/>
        </w:rPr>
        <w:t xml:space="preserve">přijetí do služebního </w:t>
      </w:r>
      <w:r w:rsidR="00E94A79" w:rsidRPr="00171816">
        <w:rPr>
          <w:b/>
          <w:sz w:val="26"/>
          <w:szCs w:val="26"/>
        </w:rPr>
        <w:t>poměru</w:t>
      </w:r>
      <w:r w:rsidR="00E94A79" w:rsidRPr="00171816">
        <w:rPr>
          <w:b/>
          <w:szCs w:val="24"/>
        </w:rPr>
        <w:t xml:space="preserve"> </w:t>
      </w:r>
      <w:r w:rsidR="00E94A79" w:rsidRPr="00171816">
        <w:rPr>
          <w:b/>
          <w:sz w:val="26"/>
          <w:szCs w:val="26"/>
        </w:rPr>
        <w:t xml:space="preserve">a </w:t>
      </w:r>
      <w:r w:rsidR="005F5094" w:rsidRPr="00171816">
        <w:rPr>
          <w:b/>
          <w:sz w:val="26"/>
          <w:szCs w:val="26"/>
        </w:rPr>
        <w:t>zařazení na</w:t>
      </w:r>
      <w:r w:rsidRPr="00171816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171816" w14:paraId="226E2ED3" w14:textId="77777777" w:rsidTr="00856F8B">
        <w:trPr>
          <w:trHeight w:val="674"/>
        </w:trPr>
        <w:tc>
          <w:tcPr>
            <w:tcW w:w="3085" w:type="dxa"/>
          </w:tcPr>
          <w:p w14:paraId="69A3716A" w14:textId="77777777" w:rsidR="00100020" w:rsidRPr="00171816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</w:tcPr>
          <w:p w14:paraId="478F58E1" w14:textId="4D51138B" w:rsidR="00100020" w:rsidRPr="00171816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 xml:space="preserve">rada – </w:t>
            </w:r>
            <w:r w:rsidR="001F0929">
              <w:rPr>
                <w:color w:val="000000"/>
                <w:szCs w:val="22"/>
              </w:rPr>
              <w:t>referent/</w:t>
            </w:r>
            <w:proofErr w:type="spellStart"/>
            <w:r w:rsidR="001F0929">
              <w:rPr>
                <w:color w:val="000000"/>
                <w:szCs w:val="22"/>
              </w:rPr>
              <w:t>ka</w:t>
            </w:r>
            <w:proofErr w:type="spellEnd"/>
            <w:r w:rsidR="001F0929">
              <w:rPr>
                <w:color w:val="000000"/>
                <w:szCs w:val="22"/>
              </w:rPr>
              <w:t xml:space="preserve"> sekce inspekční činnosti</w:t>
            </w:r>
          </w:p>
          <w:p w14:paraId="250A97CC" w14:textId="615186F4" w:rsidR="00250DBC" w:rsidRPr="00171816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</w:tcPr>
          <w:p w14:paraId="78071397" w14:textId="77777777" w:rsidR="00100020" w:rsidRPr="00171816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v sekci/odboru/oddělení</w:t>
            </w:r>
            <w:r w:rsidR="00666CA4" w:rsidRPr="00171816">
              <w:rPr>
                <w:b/>
                <w:szCs w:val="22"/>
              </w:rPr>
              <w:t>:</w:t>
            </w:r>
          </w:p>
        </w:tc>
        <w:tc>
          <w:tcPr>
            <w:tcW w:w="6127" w:type="dxa"/>
          </w:tcPr>
          <w:p w14:paraId="428777E0" w14:textId="2B52A01B" w:rsidR="00100020" w:rsidRPr="00196794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>s</w:t>
            </w:r>
            <w:r w:rsidR="00262D6A" w:rsidRPr="00171816">
              <w:rPr>
                <w:color w:val="000000"/>
                <w:szCs w:val="22"/>
              </w:rPr>
              <w:t>ekce inspekční činn</w:t>
            </w:r>
            <w:r w:rsidR="00494964" w:rsidRPr="00171816">
              <w:rPr>
                <w:color w:val="000000"/>
                <w:szCs w:val="22"/>
              </w:rPr>
              <w:t>osti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78059F67" w14:textId="0AC11DB8" w:rsidR="001F0929" w:rsidRPr="00AE0AAD" w:rsidRDefault="00371DC0" w:rsidP="001F0929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</w:t>
      </w:r>
      <w:r w:rsidR="00CD4CF6">
        <w:rPr>
          <w:szCs w:val="24"/>
        </w:rPr>
        <w:t>……</w:t>
      </w:r>
      <w:r w:rsidR="00D32399">
        <w:rPr>
          <w:szCs w:val="24"/>
        </w:rPr>
        <w:t>……</w:t>
      </w:r>
      <w:proofErr w:type="gramStart"/>
      <w:r w:rsidR="00D32399">
        <w:rPr>
          <w:szCs w:val="24"/>
        </w:rPr>
        <w:t>…….</w:t>
      </w:r>
      <w:proofErr w:type="gramEnd"/>
      <w:r w:rsidR="00D32399">
        <w:rPr>
          <w:szCs w:val="24"/>
        </w:rPr>
        <w:t>.</w:t>
      </w:r>
      <w:r w:rsidR="00203214" w:rsidRPr="00FA5300">
        <w:rPr>
          <w:szCs w:val="24"/>
        </w:rPr>
        <w:t>,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7"/>
      </w:r>
      <w:r w:rsidR="00C26A0E" w:rsidRPr="000F2540">
        <w:rPr>
          <w:szCs w:val="24"/>
        </w:rPr>
        <w:t>………………………………………………………………</w:t>
      </w:r>
      <w:proofErr w:type="gramStart"/>
      <w:r w:rsidR="00C32B16">
        <w:rPr>
          <w:szCs w:val="24"/>
        </w:rPr>
        <w:t>…….</w:t>
      </w:r>
      <w:proofErr w:type="gramEnd"/>
      <w:r w:rsidR="00C32B16">
        <w:rPr>
          <w:szCs w:val="24"/>
        </w:rPr>
        <w:t>.</w:t>
      </w:r>
    </w:p>
    <w:p w14:paraId="257A7CFC" w14:textId="24C6FDFE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587B9A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8"/>
      </w:r>
      <w:r w:rsidR="00FA5300" w:rsidRPr="000F2540">
        <w:rPr>
          <w:szCs w:val="24"/>
        </w:rPr>
        <w:t>.</w:t>
      </w:r>
    </w:p>
    <w:p w14:paraId="671B74A8" w14:textId="77777777" w:rsidR="00123751" w:rsidRDefault="00123751" w:rsidP="00123751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9"/>
      </w:r>
    </w:p>
    <w:p w14:paraId="65983634" w14:textId="77777777" w:rsidR="00123751" w:rsidRPr="00171816" w:rsidRDefault="00123751" w:rsidP="00123751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171816">
        <w:rPr>
          <w:szCs w:val="24"/>
        </w:rPr>
        <w:t>Strukturovaný životopis s přehledem dosavadního průběhu zaměstnání</w:t>
      </w:r>
      <w:r w:rsidRPr="00171816">
        <w:rPr>
          <w:rStyle w:val="Znakapoznpodarou"/>
          <w:szCs w:val="24"/>
        </w:rPr>
        <w:footnoteReference w:id="10"/>
      </w:r>
    </w:p>
    <w:p w14:paraId="727A596B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………………………………………………………………………………………………….</w:t>
      </w:r>
    </w:p>
    <w:p w14:paraId="5AC55A40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024372B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865585E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92E45CA" w14:textId="77777777" w:rsidR="00350379" w:rsidRPr="003E0068" w:rsidRDefault="00350379" w:rsidP="003E0068">
      <w:pPr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before="240"/>
        <w:ind w:right="142"/>
        <w:jc w:val="both"/>
        <w:outlineLvl w:val="0"/>
        <w:rPr>
          <w:b/>
          <w:bCs/>
          <w:szCs w:val="24"/>
        </w:rPr>
      </w:pPr>
      <w:r w:rsidRPr="003E0068">
        <w:rPr>
          <w:b/>
          <w:bCs/>
          <w:szCs w:val="24"/>
        </w:rPr>
        <w:lastRenderedPageBreak/>
        <w:t>Žádám o to, aby v souladu s § 6 odst. 2 zákona č. 500/2004 Sb., správní řád, ve znění pozdějších předpisů, služební orgán obstaral ze své úřední evidence tyto doklady</w:t>
      </w:r>
      <w:r>
        <w:rPr>
          <w:rStyle w:val="Znakapoznpodarou"/>
          <w:b/>
          <w:bCs/>
          <w:szCs w:val="24"/>
        </w:rPr>
        <w:footnoteReference w:id="11"/>
      </w:r>
      <w:r w:rsidRPr="003E0068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2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5268FF61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</w:t>
      </w:r>
      <w:r w:rsidR="00F80719">
        <w:rPr>
          <w:bCs/>
        </w:rPr>
        <w:t xml:space="preserve">ve znění pozdějších předpisů, </w:t>
      </w:r>
      <w:r w:rsidRPr="00883FA5">
        <w:rPr>
          <w:bCs/>
        </w:rPr>
        <w:t xml:space="preserve">o zpracování osobních údajů, a jejich rozsah vyplývá z § 45 odst. </w:t>
      </w:r>
      <w:r w:rsidR="003E449D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199A60D4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CC1FDC">
        <w:rPr>
          <w:i/>
          <w:szCs w:val="24"/>
        </w:rPr>
        <w:t>žadatele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4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5C057" w14:textId="77777777" w:rsidR="000B0516" w:rsidRDefault="000B0516" w:rsidP="003247A2">
      <w:r>
        <w:separator/>
      </w:r>
    </w:p>
  </w:endnote>
  <w:endnote w:type="continuationSeparator" w:id="0">
    <w:p w14:paraId="4D4DB157" w14:textId="77777777" w:rsidR="000B0516" w:rsidRDefault="000B0516" w:rsidP="003247A2">
      <w:r>
        <w:continuationSeparator/>
      </w:r>
    </w:p>
  </w:endnote>
  <w:endnote w:type="continuationNotice" w:id="1">
    <w:p w14:paraId="66DBE2FB" w14:textId="77777777" w:rsidR="000B0516" w:rsidRDefault="000B0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D7E57" w14:textId="77777777" w:rsidR="000B0516" w:rsidRDefault="000B0516" w:rsidP="003247A2">
      <w:r>
        <w:separator/>
      </w:r>
    </w:p>
  </w:footnote>
  <w:footnote w:type="continuationSeparator" w:id="0">
    <w:p w14:paraId="557107A2" w14:textId="77777777" w:rsidR="000B0516" w:rsidRDefault="000B0516" w:rsidP="003247A2">
      <w:r>
        <w:continuationSeparator/>
      </w:r>
    </w:p>
  </w:footnote>
  <w:footnote w:type="continuationNotice" w:id="1">
    <w:p w14:paraId="3A8CDFA3" w14:textId="77777777" w:rsidR="000B0516" w:rsidRDefault="000B0516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287360F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3E449D">
        <w:rPr>
          <w:sz w:val="22"/>
          <w:szCs w:val="22"/>
        </w:rPr>
        <w:t xml:space="preserve"> Č</w:t>
      </w:r>
      <w:r w:rsidR="003E449D" w:rsidRPr="00273131">
        <w:rPr>
          <w:sz w:val="22"/>
          <w:szCs w:val="22"/>
        </w:rPr>
        <w:t>estn</w:t>
      </w:r>
      <w:r w:rsidR="003E449D">
        <w:rPr>
          <w:sz w:val="22"/>
          <w:szCs w:val="22"/>
        </w:rPr>
        <w:t>á</w:t>
      </w:r>
      <w:r w:rsidR="003E449D" w:rsidRPr="00273131">
        <w:rPr>
          <w:sz w:val="22"/>
          <w:szCs w:val="22"/>
        </w:rPr>
        <w:t xml:space="preserve"> prohlášení</w:t>
      </w:r>
      <w:r w:rsidR="003E449D" w:rsidRPr="0097373D">
        <w:rPr>
          <w:sz w:val="22"/>
          <w:szCs w:val="22"/>
        </w:rPr>
        <w:t> o dosaženém vzdělání</w:t>
      </w:r>
      <w:r w:rsidR="003E449D">
        <w:rPr>
          <w:sz w:val="22"/>
          <w:szCs w:val="22"/>
        </w:rPr>
        <w:t xml:space="preserve"> </w:t>
      </w:r>
      <w:r w:rsidR="003E449D" w:rsidRPr="0097373D">
        <w:rPr>
          <w:sz w:val="22"/>
          <w:szCs w:val="22"/>
        </w:rPr>
        <w:t>o státním občanství</w:t>
      </w:r>
      <w:r w:rsidR="003E449D">
        <w:rPr>
          <w:sz w:val="22"/>
          <w:szCs w:val="22"/>
        </w:rPr>
        <w:t xml:space="preserve"> a o</w:t>
      </w:r>
      <w:r w:rsidR="003E449D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68C5E2C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045A4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4ABC3A15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podle stupně dosaženého vzdělání </w:t>
      </w:r>
      <w:r w:rsidR="001F0929">
        <w:rPr>
          <w:sz w:val="22"/>
          <w:szCs w:val="22"/>
        </w:rPr>
        <w:t>–</w:t>
      </w:r>
      <w:r w:rsidRPr="00801A9B">
        <w:rPr>
          <w:sz w:val="22"/>
          <w:szCs w:val="22"/>
        </w:rPr>
        <w:t xml:space="preserve"> </w:t>
      </w:r>
      <w:r w:rsidR="001F0929">
        <w:rPr>
          <w:sz w:val="22"/>
          <w:szCs w:val="22"/>
        </w:rPr>
        <w:t>střední vzdělání s maturitní zkouškou.</w:t>
      </w:r>
    </w:p>
  </w:footnote>
  <w:footnote w:id="7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8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9">
    <w:p w14:paraId="64456039" w14:textId="73425D59" w:rsidR="00123751" w:rsidRPr="00AD16A2" w:rsidRDefault="00123751" w:rsidP="00123751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7F4DD2">
        <w:rPr>
          <w:sz w:val="22"/>
          <w:szCs w:val="22"/>
        </w:rPr>
        <w:t xml:space="preserve"> </w:t>
      </w:r>
      <w:r w:rsidR="007F4DD2" w:rsidRPr="00AD16A2">
        <w:rPr>
          <w:sz w:val="22"/>
          <w:szCs w:val="22"/>
        </w:rPr>
        <w:t>V</w:t>
      </w:r>
      <w:r w:rsidR="007F4DD2">
        <w:rPr>
          <w:sz w:val="22"/>
          <w:szCs w:val="22"/>
        </w:rPr>
        <w:t> </w:t>
      </w:r>
      <w:r w:rsidR="007F4DD2" w:rsidRPr="00AD16A2">
        <w:rPr>
          <w:sz w:val="22"/>
          <w:szCs w:val="22"/>
        </w:rPr>
        <w:t>případě</w:t>
      </w:r>
      <w:r w:rsidR="007F4DD2">
        <w:rPr>
          <w:sz w:val="22"/>
          <w:szCs w:val="22"/>
        </w:rPr>
        <w:t xml:space="preserve">, že nevyužijete výše uvedená čestná prohlášení </w:t>
      </w:r>
      <w:r w:rsidR="007F4DD2" w:rsidRPr="0097373D">
        <w:rPr>
          <w:sz w:val="22"/>
          <w:szCs w:val="22"/>
        </w:rPr>
        <w:t>o dosaženém vzdělání</w:t>
      </w:r>
      <w:r w:rsidR="007F4DD2">
        <w:rPr>
          <w:sz w:val="22"/>
          <w:szCs w:val="22"/>
        </w:rPr>
        <w:t xml:space="preserve">, </w:t>
      </w:r>
      <w:r w:rsidR="007F4DD2" w:rsidRPr="0097373D">
        <w:rPr>
          <w:sz w:val="22"/>
          <w:szCs w:val="22"/>
        </w:rPr>
        <w:t>o státním občanství</w:t>
      </w:r>
      <w:r w:rsidR="007F4DD2">
        <w:rPr>
          <w:sz w:val="22"/>
          <w:szCs w:val="22"/>
        </w:rPr>
        <w:t xml:space="preserve"> nebo o </w:t>
      </w:r>
      <w:r w:rsidR="007F4DD2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0">
    <w:p w14:paraId="32A42EAF" w14:textId="77777777" w:rsidR="00123751" w:rsidRDefault="00123751" w:rsidP="00123751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1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2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A46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0276"/>
    <w:rsid w:val="000932BB"/>
    <w:rsid w:val="0009798B"/>
    <w:rsid w:val="000A0235"/>
    <w:rsid w:val="000A0DE1"/>
    <w:rsid w:val="000A50C0"/>
    <w:rsid w:val="000A6091"/>
    <w:rsid w:val="000A7CC3"/>
    <w:rsid w:val="000B03F2"/>
    <w:rsid w:val="000B0516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3751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1816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03A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0929"/>
    <w:rsid w:val="001F21FF"/>
    <w:rsid w:val="001F2201"/>
    <w:rsid w:val="001F7760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5EEB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28B4"/>
    <w:rsid w:val="002B2D2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0068"/>
    <w:rsid w:val="003E3D46"/>
    <w:rsid w:val="003E449D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2634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87B9A"/>
    <w:rsid w:val="00592BE9"/>
    <w:rsid w:val="00592F31"/>
    <w:rsid w:val="00596A7E"/>
    <w:rsid w:val="005A14CC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079B"/>
    <w:rsid w:val="006913B2"/>
    <w:rsid w:val="006933D2"/>
    <w:rsid w:val="0069449B"/>
    <w:rsid w:val="006A31BF"/>
    <w:rsid w:val="006B18E2"/>
    <w:rsid w:val="006B7227"/>
    <w:rsid w:val="006B7418"/>
    <w:rsid w:val="006B7B0D"/>
    <w:rsid w:val="006C4CBF"/>
    <w:rsid w:val="006C5847"/>
    <w:rsid w:val="006C59C3"/>
    <w:rsid w:val="006C66C7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4DD2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5DF5"/>
    <w:rsid w:val="009065E4"/>
    <w:rsid w:val="00910BA5"/>
    <w:rsid w:val="009110D5"/>
    <w:rsid w:val="009147EF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3093"/>
    <w:rsid w:val="0097340B"/>
    <w:rsid w:val="0097373D"/>
    <w:rsid w:val="009747CA"/>
    <w:rsid w:val="0098189A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1E2D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6E0D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D03202"/>
    <w:rsid w:val="00D04867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209C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0034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0719"/>
    <w:rsid w:val="00F85A3F"/>
    <w:rsid w:val="00F85A9F"/>
    <w:rsid w:val="00F86F2A"/>
    <w:rsid w:val="00F91D05"/>
    <w:rsid w:val="00F92D51"/>
    <w:rsid w:val="00FA3B01"/>
    <w:rsid w:val="00FA5300"/>
    <w:rsid w:val="00FA621D"/>
    <w:rsid w:val="00FA75BF"/>
    <w:rsid w:val="00FB2D16"/>
    <w:rsid w:val="00FB2E27"/>
    <w:rsid w:val="00FB58F6"/>
    <w:rsid w:val="00FB7983"/>
    <w:rsid w:val="00FC034C"/>
    <w:rsid w:val="00FC269A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178</TotalTime>
  <Pages>4</Pages>
  <Words>296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150</cp:revision>
  <cp:lastPrinted>2013-08-28T08:54:00Z</cp:lastPrinted>
  <dcterms:created xsi:type="dcterms:W3CDTF">2025-01-03T08:23:00Z</dcterms:created>
  <dcterms:modified xsi:type="dcterms:W3CDTF">2025-08-11T11:23:00Z</dcterms:modified>
</cp:coreProperties>
</file>